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FB6" w:rsidRDefault="00C77FB6" w:rsidP="002B233D">
      <w:pPr>
        <w:jc w:val="center"/>
        <w:rPr>
          <w:b/>
          <w:lang w:val="uk-UA"/>
        </w:rPr>
      </w:pPr>
      <w:r>
        <w:rPr>
          <w:b/>
          <w:lang w:val="uk-UA"/>
        </w:rPr>
        <w:t>Державне агентство лісових ресурсів України</w:t>
      </w:r>
    </w:p>
    <w:p w:rsidR="00C77FB6" w:rsidRDefault="00C77FB6" w:rsidP="002B233D">
      <w:pPr>
        <w:jc w:val="center"/>
        <w:rPr>
          <w:b/>
          <w:lang w:val="uk-UA"/>
        </w:rPr>
      </w:pPr>
      <w:r>
        <w:rPr>
          <w:b/>
          <w:lang w:val="uk-UA"/>
        </w:rPr>
        <w:t>Українське державне проектне лісовпорядне виробниче об'єднання</w:t>
      </w:r>
    </w:p>
    <w:p w:rsidR="00C77FB6" w:rsidRDefault="00C77FB6" w:rsidP="002B233D">
      <w:pPr>
        <w:jc w:val="center"/>
        <w:rPr>
          <w:b/>
          <w:lang w:val="uk-UA"/>
        </w:rPr>
      </w:pPr>
      <w:r>
        <w:rPr>
          <w:b/>
          <w:lang w:val="uk-UA"/>
        </w:rPr>
        <w:t>Українськаекспедиція</w:t>
      </w:r>
    </w:p>
    <w:p w:rsidR="00C77FB6" w:rsidRDefault="00C77FB6" w:rsidP="002B233D">
      <w:pPr>
        <w:jc w:val="center"/>
        <w:rPr>
          <w:b/>
          <w:lang w:val="uk-UA"/>
        </w:rPr>
      </w:pPr>
    </w:p>
    <w:tbl>
      <w:tblPr>
        <w:tblW w:w="0" w:type="auto"/>
        <w:tblInd w:w="108" w:type="dxa"/>
        <w:tblLook w:val="01E0"/>
      </w:tblPr>
      <w:tblGrid>
        <w:gridCol w:w="7797"/>
        <w:gridCol w:w="6378"/>
      </w:tblGrid>
      <w:tr w:rsidR="00C77FB6" w:rsidTr="00E05FCB">
        <w:trPr>
          <w:trHeight w:val="1777"/>
        </w:trPr>
        <w:tc>
          <w:tcPr>
            <w:tcW w:w="7797" w:type="dxa"/>
          </w:tcPr>
          <w:p w:rsidR="00C77FB6" w:rsidRDefault="00C77FB6" w:rsidP="0006040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ПОГОДЖЕНО:</w:t>
            </w:r>
          </w:p>
          <w:p w:rsidR="00C77FB6" w:rsidRDefault="00C77FB6" w:rsidP="00E05FCB">
            <w:pPr>
              <w:rPr>
                <w:bCs/>
                <w:lang w:val="uk-UA"/>
              </w:rPr>
            </w:pPr>
            <w:r>
              <w:rPr>
                <w:lang w:val="uk-UA"/>
              </w:rPr>
              <w:t xml:space="preserve">  Північно-Західн</w:t>
            </w:r>
            <w:r w:rsidRPr="00E05FCB">
              <w:rPr>
                <w:lang w:val="uk-UA"/>
              </w:rPr>
              <w:t>е</w:t>
            </w:r>
            <w:r>
              <w:rPr>
                <w:bCs/>
                <w:lang w:val="uk-UA"/>
              </w:rPr>
              <w:t xml:space="preserve"> міжрегіональне</w:t>
            </w:r>
            <w:r w:rsidRPr="00E05FCB">
              <w:rPr>
                <w:bCs/>
                <w:lang w:val="uk-UA"/>
              </w:rPr>
              <w:t xml:space="preserve"> управління</w:t>
            </w:r>
            <w:r w:rsidRPr="00E05FCB">
              <w:rPr>
                <w:bCs/>
                <w:lang w:val="uk-UA"/>
              </w:rPr>
              <w:br/>
              <w:t xml:space="preserve"> лісового та мисливського господарства</w:t>
            </w:r>
          </w:p>
          <w:p w:rsidR="00C77FB6" w:rsidRPr="00E05FCB" w:rsidRDefault="00C77FB6" w:rsidP="00E05FCB">
            <w:pPr>
              <w:rPr>
                <w:lang w:val="uk-UA"/>
              </w:rPr>
            </w:pPr>
          </w:p>
          <w:p w:rsidR="00C77FB6" w:rsidRDefault="00C77FB6" w:rsidP="0006040C">
            <w:pPr>
              <w:rPr>
                <w:lang w:val="uk-UA"/>
              </w:rPr>
            </w:pPr>
            <w:r>
              <w:rPr>
                <w:lang w:val="uk-UA"/>
              </w:rPr>
              <w:t>”____” ________________ 20</w:t>
            </w:r>
            <w:r w:rsidRPr="00442639">
              <w:t>__</w:t>
            </w:r>
            <w:r>
              <w:rPr>
                <w:lang w:val="uk-UA"/>
              </w:rPr>
              <w:t xml:space="preserve"> року</w:t>
            </w:r>
          </w:p>
          <w:p w:rsidR="00C77FB6" w:rsidRPr="001668AB" w:rsidRDefault="00C77FB6" w:rsidP="0006040C">
            <w:pPr>
              <w:rPr>
                <w:i/>
                <w:lang w:val="uk-UA"/>
              </w:rPr>
            </w:pPr>
            <w:r>
              <w:rPr>
                <w:lang w:val="uk-UA"/>
              </w:rPr>
              <w:t xml:space="preserve">М.П. </w:t>
            </w:r>
          </w:p>
          <w:p w:rsidR="00C77FB6" w:rsidRDefault="00C77FB6" w:rsidP="0006040C">
            <w:pPr>
              <w:rPr>
                <w:lang w:val="uk-UA"/>
              </w:rPr>
            </w:pPr>
            <w:r>
              <w:rPr>
                <w:lang w:val="uk-UA"/>
              </w:rPr>
              <w:t xml:space="preserve">____________________ </w:t>
            </w:r>
          </w:p>
          <w:p w:rsidR="00C77FB6" w:rsidRDefault="00C77FB6" w:rsidP="0006040C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      (підпис)</w:t>
            </w:r>
          </w:p>
        </w:tc>
        <w:tc>
          <w:tcPr>
            <w:tcW w:w="6378" w:type="dxa"/>
          </w:tcPr>
          <w:p w:rsidR="00C77FB6" w:rsidRDefault="00C77FB6" w:rsidP="0006040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ПОГОДЖЕНО:</w:t>
            </w:r>
          </w:p>
          <w:p w:rsidR="00C77FB6" w:rsidRPr="00E05FCB" w:rsidRDefault="00C77FB6" w:rsidP="00E05FCB">
            <w:pPr>
              <w:ind w:left="545"/>
              <w:rPr>
                <w:i/>
                <w:lang w:val="uk-UA"/>
              </w:rPr>
            </w:pPr>
            <w:r w:rsidRPr="00E05FCB">
              <w:rPr>
                <w:lang w:val="uk-UA"/>
              </w:rPr>
              <w:t xml:space="preserve">Волинська обласна  військова адміністрація </w:t>
            </w:r>
          </w:p>
          <w:p w:rsidR="00C77FB6" w:rsidRDefault="00C77FB6" w:rsidP="00E05FCB">
            <w:pPr>
              <w:pStyle w:val="BodyText"/>
              <w:jc w:val="left"/>
            </w:pPr>
          </w:p>
          <w:p w:rsidR="00C77FB6" w:rsidRDefault="00C77FB6" w:rsidP="0006040C">
            <w:pPr>
              <w:rPr>
                <w:lang w:val="uk-UA"/>
              </w:rPr>
            </w:pPr>
            <w:r>
              <w:rPr>
                <w:lang w:val="uk-UA"/>
              </w:rPr>
              <w:t>”____” ________________ 20</w:t>
            </w:r>
            <w:r w:rsidRPr="00E05FCB">
              <w:t>__</w:t>
            </w:r>
            <w:r>
              <w:rPr>
                <w:lang w:val="uk-UA"/>
              </w:rPr>
              <w:t xml:space="preserve"> року</w:t>
            </w:r>
          </w:p>
          <w:p w:rsidR="00C77FB6" w:rsidRDefault="00C77FB6" w:rsidP="0006040C">
            <w:pPr>
              <w:rPr>
                <w:lang w:val="uk-UA"/>
              </w:rPr>
            </w:pPr>
          </w:p>
          <w:p w:rsidR="00C77FB6" w:rsidRDefault="00C77FB6" w:rsidP="0006040C">
            <w:pPr>
              <w:rPr>
                <w:lang w:val="uk-UA"/>
              </w:rPr>
            </w:pPr>
            <w:r>
              <w:rPr>
                <w:lang w:val="uk-UA"/>
              </w:rPr>
              <w:t>М. П. ___________________</w:t>
            </w:r>
          </w:p>
          <w:p w:rsidR="00C77FB6" w:rsidRDefault="00C77FB6" w:rsidP="0006040C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  (підпис)</w:t>
            </w:r>
          </w:p>
        </w:tc>
      </w:tr>
    </w:tbl>
    <w:p w:rsidR="00C77FB6" w:rsidRPr="00E05FCB" w:rsidRDefault="00C77FB6" w:rsidP="002B233D">
      <w:pPr>
        <w:spacing w:line="312" w:lineRule="auto"/>
        <w:jc w:val="center"/>
        <w:rPr>
          <w:b/>
        </w:rPr>
      </w:pPr>
    </w:p>
    <w:p w:rsidR="00C77FB6" w:rsidRPr="00E05FCB" w:rsidRDefault="00C77FB6" w:rsidP="002B233D">
      <w:pPr>
        <w:spacing w:line="312" w:lineRule="auto"/>
        <w:jc w:val="center"/>
        <w:rPr>
          <w:b/>
        </w:rPr>
      </w:pPr>
    </w:p>
    <w:p w:rsidR="00C77FB6" w:rsidRPr="00E05FCB" w:rsidRDefault="00C77FB6" w:rsidP="002B233D">
      <w:pPr>
        <w:spacing w:line="312" w:lineRule="auto"/>
        <w:jc w:val="center"/>
        <w:rPr>
          <w:b/>
        </w:rPr>
      </w:pPr>
    </w:p>
    <w:p w:rsidR="00C77FB6" w:rsidRDefault="00C77FB6" w:rsidP="002B233D">
      <w:pPr>
        <w:jc w:val="center"/>
        <w:rPr>
          <w:b/>
          <w:lang w:val="uk-UA"/>
        </w:rPr>
      </w:pPr>
      <w:r>
        <w:rPr>
          <w:b/>
          <w:lang w:val="uk-UA"/>
        </w:rPr>
        <w:t xml:space="preserve">КЛОПОТАННЯ </w:t>
      </w:r>
    </w:p>
    <w:p w:rsidR="00C77FB6" w:rsidRDefault="00C77FB6" w:rsidP="00E97D6C">
      <w:pPr>
        <w:jc w:val="center"/>
        <w:rPr>
          <w:b/>
          <w:lang w:val="uk-UA"/>
        </w:rPr>
      </w:pPr>
      <w:r>
        <w:rPr>
          <w:b/>
          <w:lang w:val="uk-UA"/>
        </w:rPr>
        <w:t>щодо виділення особливо захисних лісових ділянок</w:t>
      </w:r>
    </w:p>
    <w:p w:rsidR="00C77FB6" w:rsidRPr="00E05FCB" w:rsidRDefault="00C77FB6" w:rsidP="000569E1">
      <w:pPr>
        <w:jc w:val="center"/>
        <w:rPr>
          <w:b/>
          <w:lang w:val="uk-UA"/>
        </w:rPr>
      </w:pPr>
      <w:r w:rsidRPr="00E05FCB">
        <w:rPr>
          <w:b/>
          <w:lang w:val="uk-UA"/>
        </w:rPr>
        <w:t>філії  «ЛЮБОМЛЬСЬКЕ ЛІСОВЕ ГОСПОДАРСТВО»</w:t>
      </w:r>
    </w:p>
    <w:p w:rsidR="00C77FB6" w:rsidRPr="00E05FCB" w:rsidRDefault="00C77FB6" w:rsidP="00E05FCB">
      <w:pPr>
        <w:jc w:val="center"/>
        <w:rPr>
          <w:b/>
          <w:lang w:val="uk-UA"/>
        </w:rPr>
      </w:pPr>
      <w:r w:rsidRPr="00E05FCB">
        <w:rPr>
          <w:b/>
          <w:lang w:val="uk-UA"/>
        </w:rPr>
        <w:t>ДЕРЖАВНОГО СПЕЦІАЛІЗОВАНОГО ГОСПОДАРСЬКОГО</w:t>
      </w:r>
    </w:p>
    <w:p w:rsidR="00C77FB6" w:rsidRPr="00E05FCB" w:rsidRDefault="00C77FB6" w:rsidP="00E05FCB">
      <w:pPr>
        <w:jc w:val="center"/>
        <w:rPr>
          <w:lang w:val="uk-UA"/>
        </w:rPr>
      </w:pPr>
      <w:r w:rsidRPr="00E05FCB">
        <w:rPr>
          <w:b/>
          <w:lang w:val="uk-UA"/>
        </w:rPr>
        <w:t>ПІДПРИЄМСТВА «ЛІСИ УКРАЇНИ»</w:t>
      </w:r>
    </w:p>
    <w:p w:rsidR="00C77FB6" w:rsidRPr="00E05FCB" w:rsidRDefault="00C77FB6" w:rsidP="00E05FCB">
      <w:pPr>
        <w:jc w:val="center"/>
        <w:rPr>
          <w:lang w:val="uk-UA"/>
        </w:rPr>
      </w:pPr>
    </w:p>
    <w:p w:rsidR="00C77FB6" w:rsidRPr="00E05FCB" w:rsidRDefault="00C77FB6" w:rsidP="00E05FCB">
      <w:pPr>
        <w:jc w:val="right"/>
        <w:rPr>
          <w:sz w:val="22"/>
          <w:szCs w:val="22"/>
          <w:lang w:val="uk-UA"/>
        </w:rPr>
      </w:pPr>
      <w:r w:rsidRPr="00E05FCB">
        <w:rPr>
          <w:sz w:val="22"/>
          <w:szCs w:val="22"/>
          <w:lang w:val="uk-UA"/>
        </w:rPr>
        <w:t xml:space="preserve">Поштова адреса: </w:t>
      </w:r>
    </w:p>
    <w:p w:rsidR="00C77FB6" w:rsidRPr="00E05FCB" w:rsidRDefault="00C77FB6" w:rsidP="00E05FCB">
      <w:pPr>
        <w:jc w:val="right"/>
        <w:rPr>
          <w:sz w:val="22"/>
          <w:szCs w:val="22"/>
          <w:lang w:val="uk-UA"/>
        </w:rPr>
      </w:pPr>
      <w:r w:rsidRPr="00E05FCB">
        <w:rPr>
          <w:sz w:val="22"/>
          <w:szCs w:val="22"/>
          <w:lang w:val="uk-UA"/>
        </w:rPr>
        <w:t xml:space="preserve">вул. Незалежності, 64, </w:t>
      </w:r>
    </w:p>
    <w:p w:rsidR="00C77FB6" w:rsidRPr="00E05FCB" w:rsidRDefault="00C77FB6" w:rsidP="00E05FCB">
      <w:pPr>
        <w:jc w:val="right"/>
        <w:rPr>
          <w:sz w:val="22"/>
          <w:szCs w:val="22"/>
          <w:lang w:val="uk-UA"/>
        </w:rPr>
      </w:pPr>
      <w:r w:rsidRPr="00E05FCB">
        <w:rPr>
          <w:sz w:val="22"/>
          <w:szCs w:val="22"/>
          <w:lang w:val="uk-UA"/>
        </w:rPr>
        <w:t>м.Любомль,Ковельський район,</w:t>
      </w:r>
    </w:p>
    <w:p w:rsidR="00C77FB6" w:rsidRPr="00E05FCB" w:rsidRDefault="00C77FB6" w:rsidP="00E05FCB">
      <w:pPr>
        <w:jc w:val="right"/>
        <w:rPr>
          <w:sz w:val="22"/>
          <w:szCs w:val="22"/>
          <w:lang w:val="uk-UA"/>
        </w:rPr>
      </w:pPr>
      <w:r w:rsidRPr="00E05FCB">
        <w:rPr>
          <w:sz w:val="22"/>
          <w:szCs w:val="22"/>
          <w:lang w:val="uk-UA"/>
        </w:rPr>
        <w:t xml:space="preserve"> Волинської області.код 044300</w:t>
      </w:r>
    </w:p>
    <w:p w:rsidR="00C77FB6" w:rsidRPr="00E05FCB" w:rsidRDefault="00C77FB6" w:rsidP="00E05FCB">
      <w:pPr>
        <w:jc w:val="right"/>
        <w:rPr>
          <w:sz w:val="22"/>
          <w:szCs w:val="22"/>
          <w:lang w:val="uk-UA"/>
        </w:rPr>
      </w:pPr>
      <w:r w:rsidRPr="00E05FCB">
        <w:rPr>
          <w:sz w:val="22"/>
          <w:szCs w:val="22"/>
          <w:lang w:val="uk-UA"/>
        </w:rPr>
        <w:t xml:space="preserve">                                                                     e-mail: &lt;</w:t>
      </w:r>
      <w:hyperlink r:id="rId7" w:history="1">
        <w:r w:rsidRPr="00E05FCB">
          <w:rPr>
            <w:sz w:val="22"/>
            <w:szCs w:val="22"/>
            <w:lang w:val="en-US"/>
          </w:rPr>
          <w:t>luboml</w:t>
        </w:r>
        <w:r w:rsidRPr="00E05FCB">
          <w:rPr>
            <w:sz w:val="22"/>
            <w:szCs w:val="22"/>
            <w:lang w:val="uk-UA"/>
          </w:rPr>
          <w:t>_</w:t>
        </w:r>
        <w:r w:rsidRPr="00E05FCB">
          <w:rPr>
            <w:sz w:val="22"/>
            <w:szCs w:val="22"/>
            <w:lang w:val="en-US"/>
          </w:rPr>
          <w:t>lisgos</w:t>
        </w:r>
        <w:r w:rsidRPr="00E05FCB">
          <w:rPr>
            <w:sz w:val="22"/>
            <w:szCs w:val="22"/>
            <w:lang w:val="uk-UA"/>
          </w:rPr>
          <w:t>@</w:t>
        </w:r>
        <w:r w:rsidRPr="00E05FCB">
          <w:rPr>
            <w:sz w:val="22"/>
            <w:szCs w:val="22"/>
            <w:lang w:val="en-US"/>
          </w:rPr>
          <w:t>ukr</w:t>
        </w:r>
        <w:r w:rsidRPr="00E05FCB">
          <w:rPr>
            <w:sz w:val="22"/>
            <w:szCs w:val="22"/>
            <w:lang w:val="uk-UA"/>
          </w:rPr>
          <w:t>.net</w:t>
        </w:r>
      </w:hyperlink>
      <w:r w:rsidRPr="00E05FCB">
        <w:rPr>
          <w:sz w:val="22"/>
          <w:szCs w:val="22"/>
          <w:lang w:val="uk-UA"/>
        </w:rPr>
        <w:t>&gt;</w:t>
      </w:r>
    </w:p>
    <w:p w:rsidR="00C77FB6" w:rsidRPr="00E05FCB" w:rsidRDefault="00C77FB6" w:rsidP="00E05FCB">
      <w:pPr>
        <w:rPr>
          <w:lang w:val="uk-UA"/>
        </w:rPr>
      </w:pPr>
    </w:p>
    <w:p w:rsidR="00C77FB6" w:rsidRPr="00E05FCB" w:rsidRDefault="00C77FB6" w:rsidP="00E05FCB">
      <w:pPr>
        <w:spacing w:before="120" w:after="120" w:line="360" w:lineRule="auto"/>
        <w:jc w:val="both"/>
        <w:rPr>
          <w:b/>
          <w:lang w:val="uk-UA"/>
        </w:rPr>
      </w:pPr>
      <w:r w:rsidRPr="00E05FCB">
        <w:rPr>
          <w:b/>
          <w:lang w:val="uk-UA"/>
        </w:rPr>
        <w:t xml:space="preserve">Начальник експедиції </w:t>
      </w:r>
      <w:r w:rsidRPr="00E05FCB">
        <w:rPr>
          <w:b/>
          <w:lang w:val="uk-UA"/>
        </w:rPr>
        <w:tab/>
      </w:r>
      <w:r w:rsidRPr="00E05FCB">
        <w:rPr>
          <w:b/>
          <w:lang w:val="uk-UA"/>
        </w:rPr>
        <w:tab/>
      </w:r>
      <w:r w:rsidRPr="00E05FCB">
        <w:rPr>
          <w:b/>
          <w:lang w:val="uk-UA"/>
        </w:rPr>
        <w:tab/>
      </w:r>
      <w:r w:rsidRPr="00E05FCB">
        <w:rPr>
          <w:b/>
          <w:lang w:val="uk-UA"/>
        </w:rPr>
        <w:tab/>
      </w:r>
      <w:r w:rsidRPr="00E05FCB">
        <w:rPr>
          <w:b/>
          <w:lang w:val="uk-UA"/>
        </w:rPr>
        <w:tab/>
      </w:r>
      <w:r w:rsidRPr="00E05FCB">
        <w:rPr>
          <w:b/>
          <w:lang w:val="uk-UA"/>
        </w:rPr>
        <w:tab/>
      </w:r>
      <w:r w:rsidRPr="000569E1">
        <w:rPr>
          <w:b/>
        </w:rPr>
        <w:t xml:space="preserve">                                          </w:t>
      </w:r>
      <w:r w:rsidRPr="00E05FCB">
        <w:rPr>
          <w:b/>
          <w:lang w:val="uk-UA"/>
        </w:rPr>
        <w:t>Гайчук С.І.</w:t>
      </w:r>
    </w:p>
    <w:p w:rsidR="00C77FB6" w:rsidRPr="00E05FCB" w:rsidRDefault="00C77FB6" w:rsidP="00E05FCB">
      <w:pPr>
        <w:spacing w:before="120" w:after="120" w:line="360" w:lineRule="auto"/>
        <w:jc w:val="both"/>
        <w:rPr>
          <w:b/>
          <w:lang w:val="uk-UA"/>
        </w:rPr>
      </w:pPr>
      <w:r w:rsidRPr="00E05FCB">
        <w:rPr>
          <w:b/>
          <w:lang w:val="uk-UA"/>
        </w:rPr>
        <w:t>Головний інженер експедиції</w:t>
      </w:r>
      <w:r w:rsidRPr="00E05FCB">
        <w:rPr>
          <w:b/>
          <w:lang w:val="uk-UA"/>
        </w:rPr>
        <w:tab/>
      </w:r>
      <w:r w:rsidRPr="00E05FCB">
        <w:rPr>
          <w:b/>
          <w:lang w:val="uk-UA"/>
        </w:rPr>
        <w:tab/>
      </w:r>
      <w:r w:rsidRPr="00E05FCB">
        <w:rPr>
          <w:b/>
          <w:lang w:val="uk-UA"/>
        </w:rPr>
        <w:tab/>
      </w:r>
      <w:r w:rsidRPr="00E05FCB">
        <w:rPr>
          <w:b/>
          <w:lang w:val="uk-UA"/>
        </w:rPr>
        <w:tab/>
      </w:r>
      <w:r w:rsidRPr="00E05FCB">
        <w:rPr>
          <w:b/>
          <w:lang w:val="uk-UA"/>
        </w:rPr>
        <w:tab/>
        <w:t xml:space="preserve">                      </w:t>
      </w:r>
      <w:r w:rsidRPr="000569E1">
        <w:rPr>
          <w:b/>
        </w:rPr>
        <w:t xml:space="preserve">                   </w:t>
      </w:r>
      <w:r w:rsidRPr="00E05FCB">
        <w:rPr>
          <w:b/>
          <w:lang w:val="uk-UA"/>
        </w:rPr>
        <w:t xml:space="preserve"> Содолінський Р.В.</w:t>
      </w:r>
    </w:p>
    <w:p w:rsidR="00C77FB6" w:rsidRPr="00E05FCB" w:rsidRDefault="00C77FB6" w:rsidP="00E05FCB">
      <w:pPr>
        <w:spacing w:before="120" w:after="120" w:line="360" w:lineRule="auto"/>
        <w:jc w:val="both"/>
        <w:rPr>
          <w:b/>
          <w:lang w:val="uk-UA"/>
        </w:rPr>
      </w:pPr>
      <w:r w:rsidRPr="00E05FCB">
        <w:rPr>
          <w:b/>
          <w:lang w:val="uk-UA"/>
        </w:rPr>
        <w:t xml:space="preserve">Начальник лісовпорядної партії </w:t>
      </w:r>
      <w:r w:rsidRPr="00E05FCB">
        <w:rPr>
          <w:b/>
          <w:lang w:val="uk-UA"/>
        </w:rPr>
        <w:tab/>
      </w:r>
      <w:r w:rsidRPr="00E05FCB">
        <w:rPr>
          <w:b/>
          <w:lang w:val="uk-UA"/>
        </w:rPr>
        <w:tab/>
      </w:r>
      <w:r w:rsidRPr="00E05FCB">
        <w:rPr>
          <w:b/>
          <w:lang w:val="uk-UA"/>
        </w:rPr>
        <w:tab/>
      </w:r>
      <w:r w:rsidRPr="00E05FCB">
        <w:rPr>
          <w:b/>
          <w:lang w:val="uk-UA"/>
        </w:rPr>
        <w:tab/>
        <w:t xml:space="preserve">  </w:t>
      </w:r>
      <w:r w:rsidRPr="000569E1">
        <w:rPr>
          <w:b/>
        </w:rPr>
        <w:t xml:space="preserve">                                        </w:t>
      </w:r>
      <w:r w:rsidRPr="00E05FCB">
        <w:rPr>
          <w:b/>
          <w:lang w:val="uk-UA"/>
        </w:rPr>
        <w:t>Кирилюк А.Г.</w:t>
      </w:r>
    </w:p>
    <w:p w:rsidR="00C77FB6" w:rsidRPr="00E05FCB" w:rsidRDefault="00C77FB6" w:rsidP="00E05FCB">
      <w:pPr>
        <w:tabs>
          <w:tab w:val="left" w:pos="567"/>
        </w:tabs>
        <w:ind w:firstLine="567"/>
        <w:jc w:val="center"/>
        <w:rPr>
          <w:lang w:val="uk-UA"/>
        </w:rPr>
      </w:pPr>
      <w:r w:rsidRPr="00E05FCB">
        <w:rPr>
          <w:lang w:val="uk-UA"/>
        </w:rPr>
        <w:t>Ірпінь – 2023</w:t>
      </w:r>
    </w:p>
    <w:p w:rsidR="00C77FB6" w:rsidRPr="00202B64" w:rsidRDefault="00C77FB6" w:rsidP="00202B64">
      <w:pPr>
        <w:ind w:left="567" w:firstLine="708"/>
        <w:jc w:val="center"/>
        <w:rPr>
          <w:b/>
          <w:lang w:val="uk-UA"/>
        </w:rPr>
      </w:pPr>
      <w:r w:rsidRPr="00E05FCB">
        <w:rPr>
          <w:rFonts w:ascii="Century" w:hAnsi="Century"/>
          <w:lang w:val="uk-UA"/>
        </w:rPr>
        <w:br w:type="page"/>
      </w:r>
      <w:r>
        <w:rPr>
          <w:lang w:val="uk-UA"/>
        </w:rPr>
        <w:t>Виділення особливо захисних лісових ділянок здійснене у відповідності до  постанови Кабінету міністрів України  від 16 травня 2007 р. №733</w:t>
      </w:r>
      <w:r w:rsidRPr="00442639">
        <w:rPr>
          <w:lang w:val="uk-UA"/>
        </w:rPr>
        <w:t>“</w:t>
      </w:r>
      <w:r>
        <w:rPr>
          <w:lang w:val="uk-UA"/>
        </w:rPr>
        <w:t>Порядок поділу лісів на категорії та виділення особливо захисних лісових ділянок” (далі – Порядок).</w:t>
      </w:r>
    </w:p>
    <w:p w:rsidR="00C77FB6" w:rsidRDefault="00C77FB6" w:rsidP="00702314">
      <w:pPr>
        <w:ind w:firstLine="426"/>
        <w:jc w:val="both"/>
        <w:rPr>
          <w:lang w:val="uk-UA"/>
        </w:rPr>
      </w:pPr>
      <w:r>
        <w:rPr>
          <w:lang w:val="uk-UA"/>
        </w:rPr>
        <w:t>Особливо захисті лісові ділянки виділені в категоріях (підкатегоріях) лісів, в яких дозволено проведення рубок головного користування, а саме в:</w:t>
      </w:r>
    </w:p>
    <w:p w:rsidR="00C77FB6" w:rsidRDefault="00C77FB6" w:rsidP="00702314">
      <w:pPr>
        <w:pStyle w:val="ListParagraph"/>
        <w:ind w:left="0" w:firstLine="426"/>
        <w:jc w:val="both"/>
        <w:rPr>
          <w:lang w:val="uk-UA"/>
        </w:rPr>
      </w:pPr>
      <w:r>
        <w:rPr>
          <w:lang w:val="uk-UA"/>
        </w:rPr>
        <w:t>- рекреаційно-оздоровчих лісах ( навколо населених пунктів);</w:t>
      </w:r>
    </w:p>
    <w:p w:rsidR="00C77FB6" w:rsidRDefault="00C77FB6" w:rsidP="00702314">
      <w:pPr>
        <w:pStyle w:val="ListParagraph"/>
        <w:ind w:left="0" w:firstLine="426"/>
        <w:jc w:val="both"/>
        <w:rPr>
          <w:lang w:val="uk-UA"/>
        </w:rPr>
      </w:pPr>
      <w:r>
        <w:rPr>
          <w:lang w:val="uk-UA"/>
        </w:rPr>
        <w:t>- захисних лісах (лісові ділянки (смуги лісів), які прилягають до смуг відведення залізниць та автомобільних доріг державного значення; лісові ділянки (смуги лісів) уздовж берегів річок, навколо озер,  та інших водойм; інші лісові ділянки);</w:t>
      </w:r>
    </w:p>
    <w:p w:rsidR="00C77FB6" w:rsidRPr="0045690A" w:rsidRDefault="00C77FB6" w:rsidP="00702314">
      <w:pPr>
        <w:pStyle w:val="ListParagraph"/>
        <w:ind w:left="0" w:firstLine="426"/>
        <w:jc w:val="both"/>
        <w:rPr>
          <w:lang w:val="uk-UA"/>
        </w:rPr>
      </w:pPr>
      <w:r>
        <w:rPr>
          <w:lang w:val="uk-UA"/>
        </w:rPr>
        <w:t>- експлуатаційних лісах.</w:t>
      </w:r>
    </w:p>
    <w:p w:rsidR="00C77FB6" w:rsidRDefault="00C77FB6" w:rsidP="00436BD7">
      <w:pPr>
        <w:jc w:val="center"/>
        <w:rPr>
          <w:b/>
          <w:lang w:val="uk-UA"/>
        </w:rPr>
      </w:pPr>
    </w:p>
    <w:p w:rsidR="00C77FB6" w:rsidRDefault="00C77FB6" w:rsidP="00436BD7">
      <w:pPr>
        <w:jc w:val="center"/>
        <w:rPr>
          <w:b/>
          <w:lang w:val="uk-UA"/>
        </w:rPr>
      </w:pPr>
    </w:p>
    <w:p w:rsidR="00C77FB6" w:rsidRDefault="00C77FB6" w:rsidP="00436BD7">
      <w:pPr>
        <w:jc w:val="center"/>
        <w:rPr>
          <w:b/>
          <w:lang w:val="uk-UA"/>
        </w:rPr>
      </w:pPr>
    </w:p>
    <w:p w:rsidR="00C77FB6" w:rsidRDefault="00C77FB6" w:rsidP="00436BD7">
      <w:pPr>
        <w:jc w:val="center"/>
        <w:rPr>
          <w:b/>
          <w:lang w:val="uk-UA"/>
        </w:rPr>
      </w:pPr>
    </w:p>
    <w:p w:rsidR="00C77FB6" w:rsidRDefault="00C77FB6" w:rsidP="00436BD7">
      <w:pPr>
        <w:jc w:val="center"/>
        <w:rPr>
          <w:b/>
          <w:lang w:val="uk-UA"/>
        </w:rPr>
      </w:pPr>
    </w:p>
    <w:p w:rsidR="00C77FB6" w:rsidRDefault="00C77FB6" w:rsidP="00436BD7">
      <w:pPr>
        <w:jc w:val="center"/>
        <w:rPr>
          <w:b/>
          <w:lang w:val="uk-UA"/>
        </w:rPr>
      </w:pPr>
    </w:p>
    <w:p w:rsidR="00C77FB6" w:rsidRDefault="00C77FB6" w:rsidP="00436BD7">
      <w:pPr>
        <w:jc w:val="center"/>
        <w:rPr>
          <w:b/>
          <w:lang w:val="uk-UA"/>
        </w:rPr>
      </w:pPr>
    </w:p>
    <w:p w:rsidR="00C77FB6" w:rsidRDefault="00C77FB6" w:rsidP="00436BD7">
      <w:pPr>
        <w:jc w:val="center"/>
        <w:rPr>
          <w:b/>
          <w:lang w:val="uk-UA"/>
        </w:rPr>
      </w:pPr>
    </w:p>
    <w:p w:rsidR="00C77FB6" w:rsidRDefault="00C77FB6" w:rsidP="00436BD7">
      <w:pPr>
        <w:jc w:val="center"/>
        <w:rPr>
          <w:b/>
          <w:lang w:val="uk-UA"/>
        </w:rPr>
      </w:pPr>
    </w:p>
    <w:p w:rsidR="00C77FB6" w:rsidRDefault="00C77FB6" w:rsidP="00436BD7">
      <w:pPr>
        <w:jc w:val="center"/>
        <w:rPr>
          <w:b/>
          <w:lang w:val="uk-UA"/>
        </w:rPr>
      </w:pPr>
    </w:p>
    <w:p w:rsidR="00C77FB6" w:rsidRDefault="00C77FB6" w:rsidP="00436BD7">
      <w:pPr>
        <w:jc w:val="center"/>
        <w:rPr>
          <w:b/>
          <w:lang w:val="uk-UA"/>
        </w:rPr>
      </w:pPr>
    </w:p>
    <w:p w:rsidR="00C77FB6" w:rsidRDefault="00C77FB6" w:rsidP="00436BD7">
      <w:pPr>
        <w:jc w:val="center"/>
        <w:rPr>
          <w:b/>
          <w:lang w:val="uk-UA"/>
        </w:rPr>
      </w:pPr>
    </w:p>
    <w:p w:rsidR="00C77FB6" w:rsidRDefault="00C77FB6" w:rsidP="00436BD7">
      <w:pPr>
        <w:jc w:val="center"/>
        <w:rPr>
          <w:b/>
          <w:lang w:val="uk-UA"/>
        </w:rPr>
      </w:pPr>
    </w:p>
    <w:p w:rsidR="00C77FB6" w:rsidRDefault="00C77FB6" w:rsidP="00436BD7">
      <w:pPr>
        <w:jc w:val="center"/>
        <w:rPr>
          <w:b/>
          <w:lang w:val="uk-UA"/>
        </w:rPr>
      </w:pPr>
    </w:p>
    <w:p w:rsidR="00C77FB6" w:rsidRDefault="00C77FB6" w:rsidP="00436BD7">
      <w:pPr>
        <w:jc w:val="center"/>
        <w:rPr>
          <w:b/>
          <w:lang w:val="uk-UA"/>
        </w:rPr>
      </w:pPr>
    </w:p>
    <w:p w:rsidR="00C77FB6" w:rsidRDefault="00C77FB6" w:rsidP="00436BD7">
      <w:pPr>
        <w:jc w:val="center"/>
        <w:rPr>
          <w:b/>
          <w:lang w:val="uk-UA"/>
        </w:rPr>
      </w:pPr>
    </w:p>
    <w:p w:rsidR="00C77FB6" w:rsidRDefault="00C77FB6" w:rsidP="00436BD7">
      <w:pPr>
        <w:jc w:val="center"/>
        <w:rPr>
          <w:b/>
          <w:lang w:val="uk-UA"/>
        </w:rPr>
      </w:pPr>
    </w:p>
    <w:p w:rsidR="00C77FB6" w:rsidRDefault="00C77FB6" w:rsidP="00436BD7">
      <w:pPr>
        <w:jc w:val="center"/>
        <w:rPr>
          <w:b/>
          <w:lang w:val="uk-UA"/>
        </w:rPr>
      </w:pPr>
    </w:p>
    <w:p w:rsidR="00C77FB6" w:rsidRDefault="00C77FB6" w:rsidP="00436BD7">
      <w:pPr>
        <w:jc w:val="center"/>
        <w:rPr>
          <w:b/>
          <w:lang w:val="uk-UA"/>
        </w:rPr>
      </w:pPr>
    </w:p>
    <w:p w:rsidR="00C77FB6" w:rsidRDefault="00C77FB6" w:rsidP="00436BD7">
      <w:pPr>
        <w:jc w:val="center"/>
        <w:rPr>
          <w:b/>
          <w:lang w:val="uk-UA"/>
        </w:rPr>
      </w:pPr>
    </w:p>
    <w:p w:rsidR="00C77FB6" w:rsidRDefault="00C77FB6" w:rsidP="00436BD7">
      <w:pPr>
        <w:jc w:val="center"/>
        <w:rPr>
          <w:b/>
          <w:lang w:val="uk-UA"/>
        </w:rPr>
      </w:pPr>
    </w:p>
    <w:p w:rsidR="00C77FB6" w:rsidRDefault="00C77FB6" w:rsidP="00436BD7">
      <w:pPr>
        <w:jc w:val="center"/>
        <w:rPr>
          <w:b/>
          <w:lang w:val="uk-UA"/>
        </w:rPr>
      </w:pPr>
    </w:p>
    <w:p w:rsidR="00C77FB6" w:rsidRDefault="00C77FB6" w:rsidP="00436BD7">
      <w:pPr>
        <w:jc w:val="center"/>
        <w:rPr>
          <w:b/>
          <w:lang w:val="uk-UA"/>
        </w:rPr>
      </w:pPr>
    </w:p>
    <w:p w:rsidR="00C77FB6" w:rsidRDefault="00C77FB6" w:rsidP="00436BD7">
      <w:pPr>
        <w:jc w:val="center"/>
        <w:rPr>
          <w:b/>
          <w:lang w:val="uk-UA"/>
        </w:rPr>
      </w:pPr>
    </w:p>
    <w:p w:rsidR="00C77FB6" w:rsidRDefault="00C77FB6" w:rsidP="00436BD7">
      <w:pPr>
        <w:jc w:val="center"/>
        <w:rPr>
          <w:b/>
          <w:lang w:val="uk-UA"/>
        </w:rPr>
      </w:pPr>
    </w:p>
    <w:p w:rsidR="00C77FB6" w:rsidRDefault="00C77FB6" w:rsidP="00436BD7">
      <w:pPr>
        <w:jc w:val="center"/>
        <w:rPr>
          <w:b/>
          <w:lang w:val="uk-UA"/>
        </w:rPr>
      </w:pPr>
    </w:p>
    <w:p w:rsidR="00C77FB6" w:rsidRDefault="00C77FB6" w:rsidP="00202B64">
      <w:pPr>
        <w:rPr>
          <w:b/>
          <w:lang w:val="uk-UA"/>
        </w:rPr>
      </w:pPr>
      <w:bookmarkStart w:id="0" w:name="_GoBack"/>
      <w:bookmarkEnd w:id="0"/>
    </w:p>
    <w:p w:rsidR="00C77FB6" w:rsidRDefault="00C77FB6" w:rsidP="00202B64">
      <w:pPr>
        <w:rPr>
          <w:b/>
          <w:lang w:val="uk-UA"/>
        </w:rPr>
      </w:pPr>
    </w:p>
    <w:tbl>
      <w:tblPr>
        <w:tblW w:w="14815" w:type="dxa"/>
        <w:tblInd w:w="98" w:type="dxa"/>
        <w:tblLook w:val="0000"/>
      </w:tblPr>
      <w:tblGrid>
        <w:gridCol w:w="1990"/>
        <w:gridCol w:w="3600"/>
        <w:gridCol w:w="1456"/>
        <w:gridCol w:w="7769"/>
      </w:tblGrid>
      <w:tr w:rsidR="00C77FB6" w:rsidRPr="0085133D" w:rsidTr="00ED16D5">
        <w:trPr>
          <w:trHeight w:val="300"/>
        </w:trPr>
        <w:tc>
          <w:tcPr>
            <w:tcW w:w="1481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77FB6" w:rsidRPr="0085133D" w:rsidRDefault="00C77FB6" w:rsidP="00202B64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85133D">
              <w:rPr>
                <w:b/>
                <w:bCs/>
                <w:color w:val="000000"/>
                <w:lang w:val="uk-UA" w:eastAsia="uk-UA"/>
              </w:rPr>
              <w:t>ВІДОМОСТІ</w:t>
            </w:r>
          </w:p>
        </w:tc>
      </w:tr>
      <w:tr w:rsidR="00C77FB6" w:rsidRPr="0085133D" w:rsidTr="00ED16D5">
        <w:trPr>
          <w:trHeight w:val="525"/>
        </w:trPr>
        <w:tc>
          <w:tcPr>
            <w:tcW w:w="148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FB6" w:rsidRPr="0085133D" w:rsidRDefault="00C77FB6" w:rsidP="00202B64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85133D">
              <w:rPr>
                <w:b/>
                <w:bCs/>
                <w:color w:val="000000"/>
                <w:lang w:val="uk-UA" w:eastAsia="uk-UA"/>
              </w:rPr>
              <w:t>щодо площі особливо захисних лісових ділянок</w:t>
            </w:r>
          </w:p>
        </w:tc>
      </w:tr>
      <w:tr w:rsidR="00C77FB6" w:rsidRPr="0085133D" w:rsidTr="00ED16D5">
        <w:trPr>
          <w:trHeight w:val="360"/>
        </w:trPr>
        <w:tc>
          <w:tcPr>
            <w:tcW w:w="148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77FB6" w:rsidRPr="0085133D" w:rsidRDefault="00C77FB6" w:rsidP="0085133D">
            <w:pPr>
              <w:rPr>
                <w:color w:val="000000"/>
                <w:lang w:val="uk-UA" w:eastAsia="uk-UA"/>
              </w:rPr>
            </w:pPr>
          </w:p>
        </w:tc>
      </w:tr>
      <w:tr w:rsidR="00C77FB6" w:rsidRPr="0085133D" w:rsidTr="00ED16D5">
        <w:trPr>
          <w:trHeight w:val="106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B6" w:rsidRPr="0085133D" w:rsidRDefault="00C77FB6" w:rsidP="0085133D">
            <w:pPr>
              <w:rPr>
                <w:lang w:val="uk-UA" w:eastAsia="uk-UA"/>
              </w:rPr>
            </w:pPr>
            <w:r w:rsidRPr="0085133D">
              <w:rPr>
                <w:lang w:val="uk-UA" w:eastAsia="uk-UA"/>
              </w:rPr>
              <w:t>Найменування та ознаки особливо захисних лісових ділянок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FB6" w:rsidRPr="0085133D" w:rsidRDefault="00C77FB6" w:rsidP="0085133D">
            <w:pPr>
              <w:rPr>
                <w:lang w:val="uk-UA" w:eastAsia="uk-UA"/>
              </w:rPr>
            </w:pPr>
            <w:r w:rsidRPr="0085133D">
              <w:rPr>
                <w:lang w:val="uk-UA" w:eastAsia="uk-UA"/>
              </w:rPr>
              <w:t>Нормативи виділення особливо захисних лісових ділянок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FB6" w:rsidRPr="0085133D" w:rsidRDefault="00C77FB6" w:rsidP="0085133D">
            <w:pPr>
              <w:rPr>
                <w:lang w:val="uk-UA" w:eastAsia="uk-UA"/>
              </w:rPr>
            </w:pPr>
            <w:r w:rsidRPr="0085133D">
              <w:rPr>
                <w:lang w:val="uk-UA" w:eastAsia="uk-UA"/>
              </w:rPr>
              <w:t>Площа, обчислена за нормати-вами, га</w:t>
            </w:r>
          </w:p>
        </w:tc>
        <w:tc>
          <w:tcPr>
            <w:tcW w:w="7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FB6" w:rsidRPr="0085133D" w:rsidRDefault="00C77FB6" w:rsidP="0085133D">
            <w:pPr>
              <w:rPr>
                <w:lang w:val="uk-UA" w:eastAsia="uk-UA"/>
              </w:rPr>
            </w:pPr>
            <w:r w:rsidRPr="0085133D">
              <w:rPr>
                <w:lang w:val="uk-UA" w:eastAsia="uk-UA"/>
              </w:rPr>
              <w:t>Місце знаходження особливо захисних лісових ділянок (лісництво, квартал, виділ)</w:t>
            </w:r>
          </w:p>
        </w:tc>
      </w:tr>
      <w:tr w:rsidR="00C77FB6" w:rsidRPr="0085133D" w:rsidTr="00ED16D5">
        <w:trPr>
          <w:trHeight w:val="116"/>
        </w:trPr>
        <w:tc>
          <w:tcPr>
            <w:tcW w:w="148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7FB6" w:rsidRPr="0085133D" w:rsidRDefault="00C77FB6" w:rsidP="0085133D">
            <w:pPr>
              <w:rPr>
                <w:b/>
                <w:bCs/>
                <w:lang w:val="uk-UA" w:eastAsia="uk-UA"/>
              </w:rPr>
            </w:pPr>
            <w:r w:rsidRPr="0085133D">
              <w:rPr>
                <w:b/>
                <w:bCs/>
                <w:lang w:val="uk-UA" w:eastAsia="uk-UA"/>
              </w:rPr>
              <w:t>1. Особливо захисні ділянки виділені за нормативами додатку 5 до Порядку</w:t>
            </w:r>
          </w:p>
        </w:tc>
      </w:tr>
      <w:tr w:rsidR="00C77FB6" w:rsidRPr="0085133D" w:rsidTr="00ED16D5">
        <w:trPr>
          <w:trHeight w:val="318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B6" w:rsidRPr="0085133D" w:rsidRDefault="00C77FB6" w:rsidP="0085133D">
            <w:pPr>
              <w:rPr>
                <w:color w:val="000000"/>
                <w:lang w:val="uk-UA" w:eastAsia="uk-UA"/>
              </w:rPr>
            </w:pPr>
            <w:r w:rsidRPr="0085133D">
              <w:rPr>
                <w:color w:val="000000"/>
                <w:lang w:val="uk-UA" w:eastAsia="uk-UA"/>
              </w:rPr>
              <w:t>Лісові ділянки навколо витоків річок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FB6" w:rsidRPr="0085133D" w:rsidRDefault="00C77FB6" w:rsidP="0085133D">
            <w:pPr>
              <w:rPr>
                <w:color w:val="000000"/>
                <w:lang w:val="uk-UA" w:eastAsia="uk-UA"/>
              </w:rPr>
            </w:pPr>
            <w:r w:rsidRPr="0085133D">
              <w:rPr>
                <w:color w:val="000000"/>
                <w:lang w:val="uk-UA" w:eastAsia="uk-UA"/>
              </w:rPr>
              <w:t xml:space="preserve">Лісові ділянки навколо витоків річок, уздовж яких виділено смуги лісів радіусом, що дорівнює ширині смуги, встановленої для такої річки, але не більш як </w:t>
            </w:r>
            <w:smartTag w:uri="urn:schemas-microsoft-com:office:smarttags" w:element="metricconverter">
              <w:smartTagPr>
                <w:attr w:name="ProductID" w:val="300 метрів"/>
              </w:smartTagPr>
              <w:r w:rsidRPr="0085133D">
                <w:rPr>
                  <w:color w:val="000000"/>
                  <w:lang w:val="uk-UA" w:eastAsia="uk-UA"/>
                </w:rPr>
                <w:t>300 метрів</w:t>
              </w:r>
            </w:smartTag>
            <w:r w:rsidRPr="0085133D">
              <w:rPr>
                <w:color w:val="000000"/>
                <w:lang w:val="uk-UA" w:eastAsia="uk-UA"/>
              </w:rPr>
              <w:t>, а навколо верхів'я річок, уздовж берегів яких смуги лісів не виділені, - радіусом, що дорівнює ширині берегозахисних ділянок лісу, виділених для такої річки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7FB6" w:rsidRPr="0085133D" w:rsidRDefault="00C77FB6" w:rsidP="0085133D">
            <w:pPr>
              <w:rPr>
                <w:color w:val="000000"/>
                <w:lang w:val="uk-UA" w:eastAsia="uk-UA"/>
              </w:rPr>
            </w:pPr>
            <w:r w:rsidRPr="0085133D">
              <w:rPr>
                <w:color w:val="000000"/>
                <w:lang w:val="uk-UA" w:eastAsia="uk-UA"/>
              </w:rPr>
              <w:t>0,4</w:t>
            </w:r>
          </w:p>
        </w:tc>
        <w:tc>
          <w:tcPr>
            <w:tcW w:w="7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FB6" w:rsidRPr="0085133D" w:rsidRDefault="00C77FB6" w:rsidP="0085133D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85133D">
              <w:rPr>
                <w:color w:val="000000"/>
                <w:sz w:val="20"/>
                <w:szCs w:val="20"/>
                <w:lang w:val="uk-UA" w:eastAsia="uk-UA"/>
              </w:rPr>
              <w:t>Любомльське лісництво        кв. 26(вид.44),</w:t>
            </w:r>
          </w:p>
        </w:tc>
      </w:tr>
      <w:tr w:rsidR="00C77FB6" w:rsidRPr="00202B64" w:rsidTr="00ED16D5">
        <w:trPr>
          <w:trHeight w:val="5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77FB6" w:rsidRPr="0085133D" w:rsidRDefault="00C77FB6" w:rsidP="0085133D">
            <w:pPr>
              <w:rPr>
                <w:color w:val="000000"/>
                <w:lang w:val="uk-UA" w:eastAsia="uk-UA"/>
              </w:rPr>
            </w:pPr>
            <w:r w:rsidRPr="0085133D">
              <w:rPr>
                <w:color w:val="000000"/>
                <w:lang w:val="uk-UA" w:eastAsia="uk-UA"/>
              </w:rPr>
              <w:t>Лісові ділянки уздовж річок,судохідних і магістральних каналів, навколо озер та водойм (берегозахисні лісові ділянки)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B6" w:rsidRPr="0085133D" w:rsidRDefault="00C77FB6" w:rsidP="0085133D">
            <w:pPr>
              <w:rPr>
                <w:color w:val="000000"/>
                <w:lang w:val="uk-UA" w:eastAsia="uk-UA"/>
              </w:rPr>
            </w:pPr>
            <w:r w:rsidRPr="0085133D">
              <w:rPr>
                <w:color w:val="000000"/>
                <w:lang w:val="uk-UA" w:eastAsia="uk-UA"/>
              </w:rPr>
              <w:t xml:space="preserve">Лісові ділянки шириною200 метрів, але не більше ширини виділеної </w:t>
            </w:r>
          </w:p>
          <w:p w:rsidR="00C77FB6" w:rsidRPr="0085133D" w:rsidRDefault="00C77FB6" w:rsidP="0085133D">
            <w:pPr>
              <w:rPr>
                <w:color w:val="000000"/>
                <w:lang w:val="uk-UA" w:eastAsia="uk-UA"/>
              </w:rPr>
            </w:pPr>
            <w:r w:rsidRPr="0085133D">
              <w:rPr>
                <w:color w:val="000000"/>
                <w:lang w:val="uk-UA" w:eastAsia="uk-UA"/>
              </w:rPr>
              <w:t xml:space="preserve">смуги лісів уздовж  річок, навколо озер, водойм та інших водних об’єктів і шириною 150 метрів-де смуги лісів не виділено. Уздовж  річок завдовжки понад 1 тис кілометрів і навколо озер, водойм площею понад 10 тис. гектарів, а також уздовж судохідних і магістральних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7FB6" w:rsidRPr="0085133D" w:rsidRDefault="00C77FB6" w:rsidP="0085133D">
            <w:pPr>
              <w:rPr>
                <w:color w:val="000000"/>
                <w:lang w:val="uk-UA" w:eastAsia="uk-UA"/>
              </w:rPr>
            </w:pPr>
            <w:r w:rsidRPr="0085133D">
              <w:rPr>
                <w:color w:val="000000"/>
                <w:lang w:val="uk-UA" w:eastAsia="uk-UA"/>
              </w:rPr>
              <w:t>864,9</w:t>
            </w:r>
          </w:p>
        </w:tc>
        <w:tc>
          <w:tcPr>
            <w:tcW w:w="7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FB6" w:rsidRPr="0085133D" w:rsidRDefault="00C77FB6" w:rsidP="0085133D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85133D">
              <w:rPr>
                <w:color w:val="000000"/>
                <w:sz w:val="20"/>
                <w:szCs w:val="20"/>
                <w:lang w:val="uk-UA" w:eastAsia="uk-UA"/>
              </w:rPr>
              <w:t>Ростанське лісництво  кв. 6(вид.84-90),</w:t>
            </w:r>
          </w:p>
          <w:p w:rsidR="00C77FB6" w:rsidRPr="0085133D" w:rsidRDefault="00C77FB6" w:rsidP="0085133D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85133D">
              <w:rPr>
                <w:color w:val="000000"/>
                <w:sz w:val="20"/>
                <w:szCs w:val="20"/>
                <w:lang w:val="uk-UA" w:eastAsia="uk-UA"/>
              </w:rPr>
              <w:t>Поліське лісництво  кв. 53(вид.68,70,74),</w:t>
            </w:r>
          </w:p>
          <w:p w:rsidR="00C77FB6" w:rsidRPr="0085133D" w:rsidRDefault="00C77FB6" w:rsidP="0085133D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85133D">
              <w:rPr>
                <w:color w:val="000000"/>
                <w:sz w:val="20"/>
                <w:szCs w:val="20"/>
                <w:lang w:val="uk-UA" w:eastAsia="uk-UA"/>
              </w:rPr>
              <w:t>Шацьке лісництво кв. 26(вид.1-6),кв. 27(вид.7,9),кв. 32(вид.6,9-11,13,15),кв. 41 (вид.23),</w:t>
            </w:r>
          </w:p>
          <w:p w:rsidR="00C77FB6" w:rsidRPr="0085133D" w:rsidRDefault="00C77FB6" w:rsidP="0085133D">
            <w:pPr>
              <w:ind w:right="-63"/>
              <w:rPr>
                <w:color w:val="000000"/>
                <w:sz w:val="20"/>
                <w:szCs w:val="20"/>
                <w:lang w:val="uk-UA" w:eastAsia="uk-UA"/>
              </w:rPr>
            </w:pPr>
            <w:r w:rsidRPr="0085133D">
              <w:rPr>
                <w:color w:val="000000"/>
                <w:sz w:val="20"/>
                <w:szCs w:val="20"/>
                <w:lang w:val="uk-UA" w:eastAsia="uk-UA"/>
              </w:rPr>
              <w:t>Піщанське лісництво  кв. 9(вид.37-42),кв. 22(вид.31,37-39,45-46),кв. 23(вид.69,71-83, 85), кв. 24(вид.110-118),кв. 36(вид.50-51),кв. 37(вид.58-63),кв. 38(вид.44-45,47, 49-51,53-61, 63,65-66),кв. 39(вид.1-13,15,18-22),</w:t>
            </w:r>
          </w:p>
          <w:p w:rsidR="00C77FB6" w:rsidRPr="0085133D" w:rsidRDefault="00C77FB6" w:rsidP="0085133D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85133D">
              <w:rPr>
                <w:color w:val="000000"/>
                <w:sz w:val="20"/>
                <w:szCs w:val="20"/>
                <w:lang w:val="uk-UA" w:eastAsia="uk-UA"/>
              </w:rPr>
              <w:t>Забузьке лісництво кв. 3(вид.3,17,24),кв. 4(вид.1),кв. 35(вид.1-4,6-7),</w:t>
            </w:r>
          </w:p>
          <w:p w:rsidR="00C77FB6" w:rsidRPr="0085133D" w:rsidRDefault="00C77FB6" w:rsidP="0085133D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85133D">
              <w:rPr>
                <w:color w:val="000000"/>
                <w:sz w:val="20"/>
                <w:szCs w:val="20"/>
                <w:lang w:val="uk-UA" w:eastAsia="uk-UA"/>
              </w:rPr>
              <w:t>Гупалівське лісництво кв. 9(вид.6),кв. 37(вид.9,18),кв. 39(вид.18-19),</w:t>
            </w:r>
          </w:p>
          <w:p w:rsidR="00C77FB6" w:rsidRPr="0085133D" w:rsidRDefault="00C77FB6" w:rsidP="0085133D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85133D">
              <w:rPr>
                <w:color w:val="000000"/>
                <w:sz w:val="20"/>
                <w:szCs w:val="20"/>
                <w:lang w:val="uk-UA" w:eastAsia="uk-UA"/>
              </w:rPr>
              <w:t>Крушинецьке лісництво кв. 1(вид.1-2,7,10),кв. 2(вид.1-6),кв. 3(вид.3,16),кв. 4(вид.1-4), кв. 6(вид.12,30-32),кв. 20(вид.16-17,22-25,36-40,44),кв. 30(вид.13),кв. 33(вид.1-2, 9-12, 19-22,32-33),кв. 35(вид.12-16,33-37,39,41-50),кв. 45(вид.10,34-36,39),кв. 47(вид. 28-32, 44,47-65,67-70),кв. 49(вид.11-13,58-59),кв. 54(вид.12,14-21,24-26,36-39,55,64, 70-75),кв. 55(вид.12-14,56-61,70-71,82),кв. 58(вид.24),кв. 59(вид.14,23,28,30),</w:t>
            </w:r>
          </w:p>
          <w:p w:rsidR="00C77FB6" w:rsidRPr="0085133D" w:rsidRDefault="00C77FB6" w:rsidP="0085133D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85133D">
              <w:rPr>
                <w:color w:val="000000"/>
                <w:sz w:val="20"/>
                <w:szCs w:val="20"/>
                <w:lang w:val="uk-UA" w:eastAsia="uk-UA"/>
              </w:rPr>
              <w:t>Гущанське лісництво кв. 8(вид.1-2,16,29),</w:t>
            </w:r>
          </w:p>
          <w:p w:rsidR="00C77FB6" w:rsidRPr="0085133D" w:rsidRDefault="00C77FB6" w:rsidP="0085133D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85133D">
              <w:rPr>
                <w:color w:val="000000"/>
                <w:sz w:val="20"/>
                <w:szCs w:val="20"/>
                <w:lang w:val="uk-UA" w:eastAsia="uk-UA"/>
              </w:rPr>
              <w:t xml:space="preserve">Куснищанське лісництво  кв. 8(вид.1-3),кв. 9(вид.1-4,15-17),кв.11(вид.2-3,5-8,35-38, 42, </w:t>
            </w:r>
          </w:p>
        </w:tc>
      </w:tr>
    </w:tbl>
    <w:p w:rsidR="00C77FB6" w:rsidRPr="0085133D" w:rsidRDefault="00C77FB6" w:rsidP="0085133D">
      <w:pPr>
        <w:jc w:val="right"/>
        <w:rPr>
          <w:lang w:val="uk-UA" w:eastAsia="uk-UA"/>
        </w:rPr>
      </w:pPr>
      <w:r w:rsidRPr="0085133D">
        <w:rPr>
          <w:lang w:val="uk-UA" w:eastAsia="uk-UA"/>
        </w:rPr>
        <w:t>продовження таблиці</w:t>
      </w:r>
    </w:p>
    <w:tbl>
      <w:tblPr>
        <w:tblW w:w="14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90"/>
        <w:gridCol w:w="3600"/>
        <w:gridCol w:w="1456"/>
        <w:gridCol w:w="7769"/>
      </w:tblGrid>
      <w:tr w:rsidR="00C77FB6" w:rsidRPr="0085133D" w:rsidTr="00ED16D5">
        <w:trPr>
          <w:trHeight w:val="1065"/>
        </w:trPr>
        <w:tc>
          <w:tcPr>
            <w:tcW w:w="1990" w:type="dxa"/>
          </w:tcPr>
          <w:p w:rsidR="00C77FB6" w:rsidRPr="0085133D" w:rsidRDefault="00C77FB6" w:rsidP="0085133D">
            <w:pPr>
              <w:rPr>
                <w:lang w:val="uk-UA" w:eastAsia="uk-UA"/>
              </w:rPr>
            </w:pPr>
            <w:r w:rsidRPr="0085133D">
              <w:rPr>
                <w:lang w:val="uk-UA" w:eastAsia="uk-UA"/>
              </w:rPr>
              <w:t>Найменування та ознаки особливо захисних лісових ділянок</w:t>
            </w:r>
          </w:p>
        </w:tc>
        <w:tc>
          <w:tcPr>
            <w:tcW w:w="3600" w:type="dxa"/>
          </w:tcPr>
          <w:p w:rsidR="00C77FB6" w:rsidRPr="0085133D" w:rsidRDefault="00C77FB6" w:rsidP="0085133D">
            <w:pPr>
              <w:rPr>
                <w:lang w:val="uk-UA" w:eastAsia="uk-UA"/>
              </w:rPr>
            </w:pPr>
            <w:r w:rsidRPr="0085133D">
              <w:rPr>
                <w:lang w:val="uk-UA" w:eastAsia="uk-UA"/>
              </w:rPr>
              <w:t>Нормативи виділення особливо захисних лісових ділянок</w:t>
            </w:r>
          </w:p>
        </w:tc>
        <w:tc>
          <w:tcPr>
            <w:tcW w:w="1456" w:type="dxa"/>
          </w:tcPr>
          <w:p w:rsidR="00C77FB6" w:rsidRPr="0085133D" w:rsidRDefault="00C77FB6" w:rsidP="0085133D">
            <w:pPr>
              <w:rPr>
                <w:lang w:val="uk-UA" w:eastAsia="uk-UA"/>
              </w:rPr>
            </w:pPr>
            <w:r w:rsidRPr="0085133D">
              <w:rPr>
                <w:lang w:val="uk-UA" w:eastAsia="uk-UA"/>
              </w:rPr>
              <w:t>Площа, обчислена за нормати-вами, га</w:t>
            </w:r>
          </w:p>
        </w:tc>
        <w:tc>
          <w:tcPr>
            <w:tcW w:w="7769" w:type="dxa"/>
          </w:tcPr>
          <w:p w:rsidR="00C77FB6" w:rsidRPr="0085133D" w:rsidRDefault="00C77FB6" w:rsidP="0085133D">
            <w:pPr>
              <w:rPr>
                <w:lang w:val="uk-UA" w:eastAsia="uk-UA"/>
              </w:rPr>
            </w:pPr>
            <w:r w:rsidRPr="0085133D">
              <w:rPr>
                <w:lang w:val="uk-UA" w:eastAsia="uk-UA"/>
              </w:rPr>
              <w:t>Місце знаходження особливо захисних лісових ділянок (лісництво, квартал, виділ)</w:t>
            </w:r>
          </w:p>
        </w:tc>
      </w:tr>
      <w:tr w:rsidR="00C77FB6" w:rsidRPr="00202B64" w:rsidTr="00ED16D5">
        <w:trPr>
          <w:trHeight w:val="2208"/>
        </w:trPr>
        <w:tc>
          <w:tcPr>
            <w:tcW w:w="1990" w:type="dxa"/>
          </w:tcPr>
          <w:p w:rsidR="00C77FB6" w:rsidRPr="0085133D" w:rsidRDefault="00C77FB6" w:rsidP="0085133D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3600" w:type="dxa"/>
          </w:tcPr>
          <w:p w:rsidR="00C77FB6" w:rsidRPr="0085133D" w:rsidRDefault="00C77FB6" w:rsidP="0085133D">
            <w:pPr>
              <w:rPr>
                <w:color w:val="000000"/>
                <w:lang w:val="uk-UA" w:eastAsia="uk-UA"/>
              </w:rPr>
            </w:pPr>
            <w:r w:rsidRPr="0085133D">
              <w:rPr>
                <w:color w:val="000000"/>
                <w:lang w:val="uk-UA" w:eastAsia="uk-UA"/>
              </w:rPr>
              <w:t xml:space="preserve">каналів ширина берегозахисних </w:t>
            </w:r>
          </w:p>
          <w:p w:rsidR="00C77FB6" w:rsidRPr="0085133D" w:rsidRDefault="00C77FB6" w:rsidP="0085133D">
            <w:pPr>
              <w:rPr>
                <w:color w:val="000000"/>
                <w:lang w:val="uk-UA" w:eastAsia="uk-UA"/>
              </w:rPr>
            </w:pPr>
            <w:r w:rsidRPr="0085133D">
              <w:rPr>
                <w:color w:val="000000"/>
                <w:lang w:val="uk-UA" w:eastAsia="uk-UA"/>
              </w:rPr>
              <w:t>лісових ділянок визначається з урахуванням  результатів спеціальних обстежень</w:t>
            </w:r>
          </w:p>
        </w:tc>
        <w:tc>
          <w:tcPr>
            <w:tcW w:w="1456" w:type="dxa"/>
            <w:noWrap/>
          </w:tcPr>
          <w:p w:rsidR="00C77FB6" w:rsidRPr="0085133D" w:rsidRDefault="00C77FB6" w:rsidP="0085133D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7769" w:type="dxa"/>
          </w:tcPr>
          <w:p w:rsidR="00C77FB6" w:rsidRPr="0085133D" w:rsidRDefault="00C77FB6" w:rsidP="0085133D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85133D">
              <w:rPr>
                <w:color w:val="000000"/>
                <w:sz w:val="20"/>
                <w:szCs w:val="20"/>
                <w:lang w:val="uk-UA" w:eastAsia="uk-UA"/>
              </w:rPr>
              <w:t>49,55,64-65,69-73),кв. 26(вид.96-100),кв. 28(вид.39-40,62-63),кв. 31(вид.38),кв.32 (вид. 2,</w:t>
            </w:r>
          </w:p>
          <w:p w:rsidR="00C77FB6" w:rsidRPr="0085133D" w:rsidRDefault="00C77FB6" w:rsidP="0085133D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85133D">
              <w:rPr>
                <w:color w:val="000000"/>
                <w:sz w:val="20"/>
                <w:szCs w:val="20"/>
                <w:lang w:val="uk-UA" w:eastAsia="uk-UA"/>
              </w:rPr>
              <w:t>11,16-17,20,39),кв. 33(вид.1,7-11,13,15-16,19),кв. 36(вид.8,19-20,28-29,36,41-42),кв. 37 (вид.1),кв.38(вид.49),кв.49(вид.7,14,16,20-21,23-24,32),кв. 50(вид.1-3,10-11,15,21,26-27),</w:t>
            </w:r>
          </w:p>
          <w:p w:rsidR="00C77FB6" w:rsidRPr="0085133D" w:rsidRDefault="00C77FB6" w:rsidP="0085133D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85133D">
              <w:rPr>
                <w:color w:val="000000"/>
                <w:sz w:val="20"/>
                <w:szCs w:val="20"/>
                <w:lang w:val="uk-UA" w:eastAsia="uk-UA"/>
              </w:rPr>
              <w:t>Головнянське лісництво  кв. 16(вид.9,19,27,52),</w:t>
            </w:r>
          </w:p>
          <w:p w:rsidR="00C77FB6" w:rsidRPr="0085133D" w:rsidRDefault="00C77FB6" w:rsidP="0085133D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85133D">
              <w:rPr>
                <w:color w:val="000000"/>
                <w:sz w:val="20"/>
                <w:szCs w:val="20"/>
                <w:lang w:val="uk-UA" w:eastAsia="uk-UA"/>
              </w:rPr>
              <w:t>Чорноплеське лісництво  кв. 9(вид.46),кв. 41(вид.45),кв. 46(вид.3,7,9,11-12,15-7,20), кв. 50(вид.5,7,11-12,14-16,20-22),кв. 51(вид.40,42,45-49,68,74),</w:t>
            </w:r>
          </w:p>
          <w:p w:rsidR="00C77FB6" w:rsidRPr="0085133D" w:rsidRDefault="00C77FB6" w:rsidP="0085133D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85133D">
              <w:rPr>
                <w:color w:val="000000"/>
                <w:sz w:val="20"/>
                <w:szCs w:val="20"/>
                <w:lang w:val="uk-UA" w:eastAsia="uk-UA"/>
              </w:rPr>
              <w:t>Любомльське лісництво  кв. 43(вид.37,40-41),</w:t>
            </w:r>
          </w:p>
          <w:p w:rsidR="00C77FB6" w:rsidRPr="0085133D" w:rsidRDefault="00C77FB6" w:rsidP="0085133D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85133D">
              <w:rPr>
                <w:color w:val="000000"/>
                <w:sz w:val="20"/>
                <w:szCs w:val="20"/>
                <w:lang w:val="uk-UA" w:eastAsia="uk-UA"/>
              </w:rPr>
              <w:t>Замлинське лісництво  кв. 2(вид.10,15,17-23,45-47),кв. 19(вид.86-88,90-96),кв. 22 (вид. 58-64,66-70,72,74,76),кв. 23(вид.1-10),кв. 24(вид.1-7),кв. 25(вид.1,3-12,15-18, 20-23,25-26),кв. 26(вид.1-2),кв. 27(вид.1-7,9-10),кв. 28(вид.1-7,9-13,15,17-18),кв. 35(вид.2-6),</w:t>
            </w:r>
          </w:p>
        </w:tc>
      </w:tr>
      <w:tr w:rsidR="00C77FB6" w:rsidRPr="0085133D" w:rsidTr="00ED16D5">
        <w:trPr>
          <w:trHeight w:val="1950"/>
        </w:trPr>
        <w:tc>
          <w:tcPr>
            <w:tcW w:w="1990" w:type="dxa"/>
          </w:tcPr>
          <w:p w:rsidR="00C77FB6" w:rsidRPr="0085133D" w:rsidRDefault="00C77FB6" w:rsidP="0085133D">
            <w:pPr>
              <w:rPr>
                <w:color w:val="000000"/>
                <w:lang w:val="uk-UA" w:eastAsia="uk-UA"/>
              </w:rPr>
            </w:pPr>
            <w:r w:rsidRPr="0085133D">
              <w:rPr>
                <w:color w:val="000000"/>
                <w:lang w:val="uk-UA" w:eastAsia="uk-UA"/>
              </w:rPr>
              <w:t>Лісові ділянки, що прилягають до земель історико-культурного призначення</w:t>
            </w:r>
          </w:p>
        </w:tc>
        <w:tc>
          <w:tcPr>
            <w:tcW w:w="3600" w:type="dxa"/>
          </w:tcPr>
          <w:p w:rsidR="00C77FB6" w:rsidRPr="0085133D" w:rsidRDefault="00C77FB6" w:rsidP="0085133D">
            <w:pPr>
              <w:rPr>
                <w:color w:val="000000"/>
                <w:lang w:val="uk-UA" w:eastAsia="uk-UA"/>
              </w:rPr>
            </w:pPr>
            <w:r w:rsidRPr="0085133D">
              <w:rPr>
                <w:color w:val="000000"/>
                <w:lang w:val="uk-UA" w:eastAsia="uk-UA"/>
              </w:rPr>
              <w:t xml:space="preserve">Лісові ділянки шириною </w:t>
            </w:r>
            <w:smartTag w:uri="urn:schemas-microsoft-com:office:smarttags" w:element="metricconverter">
              <w:smartTagPr>
                <w:attr w:name="ProductID" w:val="50 метрів"/>
              </w:smartTagPr>
              <w:r w:rsidRPr="0085133D">
                <w:rPr>
                  <w:color w:val="000000"/>
                  <w:lang w:val="uk-UA" w:eastAsia="uk-UA"/>
                </w:rPr>
                <w:t>50 метрів</w:t>
              </w:r>
            </w:smartTag>
            <w:r w:rsidRPr="0085133D">
              <w:rPr>
                <w:color w:val="000000"/>
                <w:lang w:val="uk-UA" w:eastAsia="uk-UA"/>
              </w:rPr>
              <w:t>, що прилягають до територій, на яких розташовані історико-культурні заповідники, меморіальні парки, поховання, археологічні і архітектурні пам’ятки та архітектурноландшафтні комплекси</w:t>
            </w:r>
          </w:p>
        </w:tc>
        <w:tc>
          <w:tcPr>
            <w:tcW w:w="1456" w:type="dxa"/>
            <w:noWrap/>
          </w:tcPr>
          <w:p w:rsidR="00C77FB6" w:rsidRPr="0085133D" w:rsidRDefault="00C77FB6" w:rsidP="0085133D">
            <w:pPr>
              <w:rPr>
                <w:color w:val="000000"/>
                <w:lang w:val="uk-UA" w:eastAsia="uk-UA"/>
              </w:rPr>
            </w:pPr>
            <w:r w:rsidRPr="0085133D">
              <w:rPr>
                <w:color w:val="000000"/>
                <w:lang w:val="uk-UA" w:eastAsia="uk-UA"/>
              </w:rPr>
              <w:t>18,8</w:t>
            </w:r>
          </w:p>
        </w:tc>
        <w:tc>
          <w:tcPr>
            <w:tcW w:w="7769" w:type="dxa"/>
          </w:tcPr>
          <w:p w:rsidR="00C77FB6" w:rsidRPr="0085133D" w:rsidRDefault="00C77FB6" w:rsidP="0085133D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85133D">
              <w:rPr>
                <w:color w:val="000000"/>
                <w:sz w:val="20"/>
                <w:szCs w:val="20"/>
                <w:lang w:val="uk-UA" w:eastAsia="uk-UA"/>
              </w:rPr>
              <w:t>Ростанське лісництво    кв. 6(вид.25),кв. 38(вид.66),</w:t>
            </w:r>
          </w:p>
          <w:p w:rsidR="00C77FB6" w:rsidRPr="0085133D" w:rsidRDefault="00C77FB6" w:rsidP="0085133D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85133D">
              <w:rPr>
                <w:color w:val="000000"/>
                <w:sz w:val="20"/>
                <w:szCs w:val="20"/>
                <w:lang w:val="uk-UA" w:eastAsia="uk-UA"/>
              </w:rPr>
              <w:t>Шацьке лісництво         кв. 27(вид.14),</w:t>
            </w:r>
          </w:p>
          <w:p w:rsidR="00C77FB6" w:rsidRPr="0085133D" w:rsidRDefault="00C77FB6" w:rsidP="0085133D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85133D">
              <w:rPr>
                <w:color w:val="000000"/>
                <w:sz w:val="20"/>
                <w:szCs w:val="20"/>
                <w:lang w:val="uk-UA" w:eastAsia="uk-UA"/>
              </w:rPr>
              <w:t>Крушинецьке лісництво   кв. 4(вид.30),кв. 28(вид.54),</w:t>
            </w:r>
          </w:p>
          <w:p w:rsidR="00C77FB6" w:rsidRPr="0085133D" w:rsidRDefault="00C77FB6" w:rsidP="0085133D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85133D">
              <w:rPr>
                <w:color w:val="000000"/>
                <w:sz w:val="20"/>
                <w:szCs w:val="20"/>
                <w:lang w:val="uk-UA" w:eastAsia="uk-UA"/>
              </w:rPr>
              <w:t>Мосирське лісництво       кв. 12(вид.18,45),кв. 18(вид.25),</w:t>
            </w:r>
          </w:p>
        </w:tc>
      </w:tr>
      <w:tr w:rsidR="00C77FB6" w:rsidRPr="0085133D" w:rsidTr="00ED16D5">
        <w:trPr>
          <w:trHeight w:val="2980"/>
        </w:trPr>
        <w:tc>
          <w:tcPr>
            <w:tcW w:w="1990" w:type="dxa"/>
          </w:tcPr>
          <w:p w:rsidR="00C77FB6" w:rsidRPr="0085133D" w:rsidRDefault="00C77FB6" w:rsidP="0085133D">
            <w:pPr>
              <w:rPr>
                <w:color w:val="000000"/>
                <w:lang w:val="uk-UA" w:eastAsia="uk-UA"/>
              </w:rPr>
            </w:pPr>
            <w:r w:rsidRPr="0085133D">
              <w:rPr>
                <w:color w:val="000000"/>
                <w:lang w:val="uk-UA" w:eastAsia="uk-UA"/>
              </w:rPr>
              <w:t>Лісові ділянки, що мають спеціальне господарське значення</w:t>
            </w:r>
          </w:p>
        </w:tc>
        <w:tc>
          <w:tcPr>
            <w:tcW w:w="3600" w:type="dxa"/>
          </w:tcPr>
          <w:p w:rsidR="00C77FB6" w:rsidRPr="0085133D" w:rsidRDefault="00C77FB6" w:rsidP="0085133D">
            <w:pPr>
              <w:rPr>
                <w:color w:val="000000"/>
                <w:lang w:val="uk-UA" w:eastAsia="uk-UA"/>
              </w:rPr>
            </w:pPr>
            <w:r w:rsidRPr="0085133D">
              <w:rPr>
                <w:color w:val="000000"/>
                <w:lang w:val="uk-UA" w:eastAsia="uk-UA"/>
              </w:rPr>
              <w:t>Лісонасінні, горіхоплідні, плодово-ягідні, медоносні, постійні науково-дослідні та інші лісові ділянки, що мають спеціальне господарське значення</w:t>
            </w:r>
          </w:p>
        </w:tc>
        <w:tc>
          <w:tcPr>
            <w:tcW w:w="1456" w:type="dxa"/>
            <w:noWrap/>
          </w:tcPr>
          <w:p w:rsidR="00C77FB6" w:rsidRPr="0085133D" w:rsidRDefault="00C77FB6" w:rsidP="0085133D">
            <w:pPr>
              <w:rPr>
                <w:color w:val="000000"/>
                <w:lang w:val="uk-UA" w:eastAsia="uk-UA"/>
              </w:rPr>
            </w:pPr>
            <w:r w:rsidRPr="0085133D">
              <w:rPr>
                <w:color w:val="000000"/>
                <w:lang w:val="uk-UA" w:eastAsia="uk-UA"/>
              </w:rPr>
              <w:t>175,0</w:t>
            </w:r>
          </w:p>
        </w:tc>
        <w:tc>
          <w:tcPr>
            <w:tcW w:w="7769" w:type="dxa"/>
          </w:tcPr>
          <w:p w:rsidR="00C77FB6" w:rsidRPr="0085133D" w:rsidRDefault="00C77FB6" w:rsidP="0085133D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85133D">
              <w:rPr>
                <w:color w:val="000000"/>
                <w:sz w:val="20"/>
                <w:szCs w:val="20"/>
                <w:lang w:val="uk-UA" w:eastAsia="uk-UA"/>
              </w:rPr>
              <w:t>Ростанське лісництво   кв. 24(вид.23),</w:t>
            </w:r>
          </w:p>
          <w:p w:rsidR="00C77FB6" w:rsidRPr="0085133D" w:rsidRDefault="00C77FB6" w:rsidP="0085133D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85133D">
              <w:rPr>
                <w:color w:val="000000"/>
                <w:sz w:val="20"/>
                <w:szCs w:val="20"/>
                <w:lang w:val="uk-UA" w:eastAsia="uk-UA"/>
              </w:rPr>
              <w:t>Поліське лісництво     кв. 59(вид.43),</w:t>
            </w:r>
          </w:p>
          <w:p w:rsidR="00C77FB6" w:rsidRPr="0085133D" w:rsidRDefault="00C77FB6" w:rsidP="0085133D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85133D">
              <w:rPr>
                <w:color w:val="000000"/>
                <w:sz w:val="20"/>
                <w:szCs w:val="20"/>
                <w:lang w:val="uk-UA" w:eastAsia="uk-UA"/>
              </w:rPr>
              <w:t>Шацьке лісництво       кв. 26(вид.19),</w:t>
            </w:r>
          </w:p>
          <w:p w:rsidR="00C77FB6" w:rsidRPr="0085133D" w:rsidRDefault="00C77FB6" w:rsidP="0085133D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85133D">
              <w:rPr>
                <w:color w:val="000000"/>
                <w:sz w:val="20"/>
                <w:szCs w:val="20"/>
                <w:lang w:val="uk-UA" w:eastAsia="uk-UA"/>
              </w:rPr>
              <w:t>Піщанське лісництво  кв. 22(вид.25),</w:t>
            </w:r>
          </w:p>
          <w:p w:rsidR="00C77FB6" w:rsidRPr="0085133D" w:rsidRDefault="00C77FB6" w:rsidP="0085133D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85133D">
              <w:rPr>
                <w:color w:val="000000"/>
                <w:sz w:val="20"/>
                <w:szCs w:val="20"/>
                <w:lang w:val="uk-UA" w:eastAsia="uk-UA"/>
              </w:rPr>
              <w:t>Забузьке лісництво    кв. 17(вид.19),кв. 29(вид.31),кв. 40(вид.14),кв. 51(вид.12,20), кв. 57 (вид.24),</w:t>
            </w:r>
          </w:p>
          <w:p w:rsidR="00C77FB6" w:rsidRPr="0085133D" w:rsidRDefault="00C77FB6" w:rsidP="0085133D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85133D">
              <w:rPr>
                <w:color w:val="000000"/>
                <w:sz w:val="20"/>
                <w:szCs w:val="20"/>
                <w:lang w:val="uk-UA" w:eastAsia="uk-UA"/>
              </w:rPr>
              <w:t>Гупалівське лісництво   кв. 35(вид.30),кв. 47(вид.9),кв. 54(вид.21),</w:t>
            </w:r>
          </w:p>
          <w:p w:rsidR="00C77FB6" w:rsidRPr="0085133D" w:rsidRDefault="00C77FB6" w:rsidP="0085133D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85133D">
              <w:rPr>
                <w:color w:val="000000"/>
                <w:sz w:val="20"/>
                <w:szCs w:val="20"/>
                <w:lang w:val="uk-UA" w:eastAsia="uk-UA"/>
              </w:rPr>
              <w:t>Крушинецьке лісництво кв. 4(вид.21,44),кв. 5(вид.30,48),кв. 14(вид.20),кв. 37 (вид.6), кв. 45(вид.3),</w:t>
            </w:r>
          </w:p>
          <w:p w:rsidR="00C77FB6" w:rsidRPr="0085133D" w:rsidRDefault="00C77FB6" w:rsidP="0085133D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85133D">
              <w:rPr>
                <w:color w:val="000000"/>
                <w:sz w:val="20"/>
                <w:szCs w:val="20"/>
                <w:lang w:val="uk-UA" w:eastAsia="uk-UA"/>
              </w:rPr>
              <w:t>Гущанське лісництво кв. 1(вид.38,44,46,50),кв. 8(вид.11,17-18),кв. 10(вид.12),кв.13 (вид. 30,32),кв. 15(вид.37-38),кв. 16(вид.31,39),кв. 17(вид.27),кв. 21(вид.1,17),кв. 27 (вид.28, 30-31,37),кв. 33(вид.50),кв. 36(вид.16),</w:t>
            </w:r>
          </w:p>
          <w:p w:rsidR="00C77FB6" w:rsidRPr="0085133D" w:rsidRDefault="00C77FB6" w:rsidP="0085133D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85133D">
              <w:rPr>
                <w:color w:val="000000"/>
                <w:sz w:val="20"/>
                <w:szCs w:val="20"/>
                <w:lang w:val="uk-UA" w:eastAsia="uk-UA"/>
              </w:rPr>
              <w:t>Куснищанське лісництво кв. 35(вид.30),кв. 39(вид.60),кв. 40(вид.14,27,36),кв.45 (вид.8),</w:t>
            </w:r>
          </w:p>
        </w:tc>
      </w:tr>
    </w:tbl>
    <w:p w:rsidR="00C77FB6" w:rsidRPr="0085133D" w:rsidRDefault="00C77FB6" w:rsidP="0085133D">
      <w:pPr>
        <w:rPr>
          <w:lang w:val="uk-UA" w:eastAsia="uk-UA"/>
        </w:rPr>
      </w:pPr>
    </w:p>
    <w:p w:rsidR="00C77FB6" w:rsidRDefault="00C77FB6" w:rsidP="0085133D">
      <w:pPr>
        <w:jc w:val="right"/>
        <w:rPr>
          <w:lang w:val="uk-UA" w:eastAsia="uk-UA"/>
        </w:rPr>
      </w:pPr>
    </w:p>
    <w:p w:rsidR="00C77FB6" w:rsidRDefault="00C77FB6" w:rsidP="0085133D">
      <w:pPr>
        <w:jc w:val="right"/>
        <w:rPr>
          <w:lang w:val="uk-UA" w:eastAsia="uk-UA"/>
        </w:rPr>
      </w:pPr>
    </w:p>
    <w:p w:rsidR="00C77FB6" w:rsidRPr="0085133D" w:rsidRDefault="00C77FB6" w:rsidP="0085133D">
      <w:pPr>
        <w:jc w:val="right"/>
        <w:rPr>
          <w:lang w:val="uk-UA" w:eastAsia="uk-UA"/>
        </w:rPr>
      </w:pPr>
      <w:r w:rsidRPr="0085133D">
        <w:rPr>
          <w:lang w:val="uk-UA" w:eastAsia="uk-UA"/>
        </w:rPr>
        <w:t>продовження таблиці</w:t>
      </w:r>
    </w:p>
    <w:tbl>
      <w:tblPr>
        <w:tblW w:w="14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90"/>
        <w:gridCol w:w="3600"/>
        <w:gridCol w:w="1456"/>
        <w:gridCol w:w="7769"/>
      </w:tblGrid>
      <w:tr w:rsidR="00C77FB6" w:rsidRPr="0085133D" w:rsidTr="00ED16D5">
        <w:trPr>
          <w:trHeight w:val="1065"/>
        </w:trPr>
        <w:tc>
          <w:tcPr>
            <w:tcW w:w="1990" w:type="dxa"/>
          </w:tcPr>
          <w:p w:rsidR="00C77FB6" w:rsidRPr="0085133D" w:rsidRDefault="00C77FB6" w:rsidP="0085133D">
            <w:pPr>
              <w:rPr>
                <w:lang w:val="uk-UA" w:eastAsia="uk-UA"/>
              </w:rPr>
            </w:pPr>
            <w:r w:rsidRPr="0085133D">
              <w:rPr>
                <w:lang w:val="uk-UA" w:eastAsia="uk-UA"/>
              </w:rPr>
              <w:t>Найменування та ознаки особливо захисних лісових ділянок</w:t>
            </w:r>
          </w:p>
        </w:tc>
        <w:tc>
          <w:tcPr>
            <w:tcW w:w="3600" w:type="dxa"/>
          </w:tcPr>
          <w:p w:rsidR="00C77FB6" w:rsidRPr="0085133D" w:rsidRDefault="00C77FB6" w:rsidP="0085133D">
            <w:pPr>
              <w:rPr>
                <w:lang w:val="uk-UA" w:eastAsia="uk-UA"/>
              </w:rPr>
            </w:pPr>
            <w:r w:rsidRPr="0085133D">
              <w:rPr>
                <w:lang w:val="uk-UA" w:eastAsia="uk-UA"/>
              </w:rPr>
              <w:t>Нормативи виділення особливо захисних лісових ділянок</w:t>
            </w:r>
          </w:p>
        </w:tc>
        <w:tc>
          <w:tcPr>
            <w:tcW w:w="1456" w:type="dxa"/>
          </w:tcPr>
          <w:p w:rsidR="00C77FB6" w:rsidRPr="0085133D" w:rsidRDefault="00C77FB6" w:rsidP="0085133D">
            <w:pPr>
              <w:rPr>
                <w:lang w:val="uk-UA" w:eastAsia="uk-UA"/>
              </w:rPr>
            </w:pPr>
            <w:r w:rsidRPr="0085133D">
              <w:rPr>
                <w:lang w:val="uk-UA" w:eastAsia="uk-UA"/>
              </w:rPr>
              <w:t>Площа, обчислена за нормати-вами, га</w:t>
            </w:r>
          </w:p>
        </w:tc>
        <w:tc>
          <w:tcPr>
            <w:tcW w:w="7769" w:type="dxa"/>
          </w:tcPr>
          <w:p w:rsidR="00C77FB6" w:rsidRPr="0085133D" w:rsidRDefault="00C77FB6" w:rsidP="0085133D">
            <w:pPr>
              <w:rPr>
                <w:lang w:val="uk-UA" w:eastAsia="uk-UA"/>
              </w:rPr>
            </w:pPr>
            <w:r w:rsidRPr="0085133D">
              <w:rPr>
                <w:lang w:val="uk-UA" w:eastAsia="uk-UA"/>
              </w:rPr>
              <w:t>Місце знаходження особливо захисних лісових ділянок (лісництво, квартал, виділ)</w:t>
            </w:r>
          </w:p>
        </w:tc>
      </w:tr>
      <w:tr w:rsidR="00C77FB6" w:rsidRPr="00202B64" w:rsidTr="00ED16D5">
        <w:trPr>
          <w:trHeight w:val="2208"/>
        </w:trPr>
        <w:tc>
          <w:tcPr>
            <w:tcW w:w="1990" w:type="dxa"/>
          </w:tcPr>
          <w:p w:rsidR="00C77FB6" w:rsidRPr="0085133D" w:rsidRDefault="00C77FB6" w:rsidP="0085133D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3600" w:type="dxa"/>
          </w:tcPr>
          <w:p w:rsidR="00C77FB6" w:rsidRPr="0085133D" w:rsidRDefault="00C77FB6" w:rsidP="0085133D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456" w:type="dxa"/>
            <w:noWrap/>
          </w:tcPr>
          <w:p w:rsidR="00C77FB6" w:rsidRPr="0085133D" w:rsidRDefault="00C77FB6" w:rsidP="0085133D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7769" w:type="dxa"/>
          </w:tcPr>
          <w:p w:rsidR="00C77FB6" w:rsidRPr="0085133D" w:rsidRDefault="00C77FB6" w:rsidP="0085133D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85133D">
              <w:rPr>
                <w:color w:val="000000"/>
                <w:sz w:val="20"/>
                <w:szCs w:val="20"/>
                <w:lang w:val="uk-UA" w:eastAsia="uk-UA"/>
              </w:rPr>
              <w:t>Головнянське лісництво кв. 40(вид.35,51,53-54),</w:t>
            </w:r>
          </w:p>
          <w:p w:rsidR="00C77FB6" w:rsidRPr="0085133D" w:rsidRDefault="00C77FB6" w:rsidP="0085133D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85133D">
              <w:rPr>
                <w:color w:val="000000"/>
                <w:sz w:val="20"/>
                <w:szCs w:val="20"/>
                <w:lang w:val="uk-UA" w:eastAsia="uk-UA"/>
              </w:rPr>
              <w:t>Чорноплеське лісництво   кв. 12(вид.32),</w:t>
            </w:r>
          </w:p>
          <w:p w:rsidR="00C77FB6" w:rsidRPr="0085133D" w:rsidRDefault="00C77FB6" w:rsidP="0085133D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85133D">
              <w:rPr>
                <w:color w:val="000000"/>
                <w:sz w:val="20"/>
                <w:szCs w:val="20"/>
                <w:lang w:val="uk-UA" w:eastAsia="uk-UA"/>
              </w:rPr>
              <w:t>Любомльське лісництво   кв. 14(вид.36),кв. 18(вид.55),кв. 25(вид.20),кв. 44(вид.6),кв.47 (вид.8),</w:t>
            </w:r>
          </w:p>
          <w:p w:rsidR="00C77FB6" w:rsidRPr="0085133D" w:rsidRDefault="00C77FB6" w:rsidP="0085133D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85133D">
              <w:rPr>
                <w:color w:val="000000"/>
                <w:sz w:val="20"/>
                <w:szCs w:val="20"/>
                <w:lang w:val="uk-UA" w:eastAsia="uk-UA"/>
              </w:rPr>
              <w:t>Замлинське лісництво кв. 2(вид.41-42),кв. 4(вид.18,26,29),кв. 5(вид.8),кв. 10 (вид. 13,29, 33),кв. 21(вид.41,47),кв. 24(вид.36),кв. 25(вид.29),кв. 27(вид.8),кв. 28(вид.8), кв. 30(вид. 15,20),кв. 53(вид.13),</w:t>
            </w:r>
          </w:p>
          <w:p w:rsidR="00C77FB6" w:rsidRPr="0085133D" w:rsidRDefault="00C77FB6" w:rsidP="0085133D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85133D">
              <w:rPr>
                <w:color w:val="000000"/>
                <w:sz w:val="20"/>
                <w:szCs w:val="20"/>
                <w:lang w:val="uk-UA" w:eastAsia="uk-UA"/>
              </w:rPr>
              <w:t>Мосирське лісництво кв. 10(вид.19),кв. 14(вид.9),кв. 18(вид.15),кв. 25(вид.1),кв.36 (вид. 26,29,37),кв. 39(вид.28,30),кв. 44(вид.11,18),кв. 45(вид.45-46),кв. 47(вид.27),кв. 49(вид.5,17,22,24),кв. 55(вид.35),кв. 56(вид.17),кв. 64(вид.4),</w:t>
            </w:r>
          </w:p>
        </w:tc>
      </w:tr>
      <w:tr w:rsidR="00C77FB6" w:rsidRPr="0085133D" w:rsidTr="00ED16D5">
        <w:trPr>
          <w:trHeight w:val="460"/>
        </w:trPr>
        <w:tc>
          <w:tcPr>
            <w:tcW w:w="1990" w:type="dxa"/>
          </w:tcPr>
          <w:p w:rsidR="00C77FB6" w:rsidRPr="0085133D" w:rsidRDefault="00C77FB6" w:rsidP="0085133D">
            <w:pPr>
              <w:rPr>
                <w:color w:val="000000"/>
                <w:lang w:val="uk-UA" w:eastAsia="uk-UA"/>
              </w:rPr>
            </w:pPr>
            <w:r w:rsidRPr="0085133D">
              <w:rPr>
                <w:color w:val="000000"/>
                <w:lang w:val="uk-UA" w:eastAsia="uk-UA"/>
              </w:rPr>
              <w:t>Лісові ділянки, що прилягають до забудованих земель</w:t>
            </w:r>
          </w:p>
        </w:tc>
        <w:tc>
          <w:tcPr>
            <w:tcW w:w="3600" w:type="dxa"/>
          </w:tcPr>
          <w:p w:rsidR="00C77FB6" w:rsidRPr="0085133D" w:rsidRDefault="00C77FB6" w:rsidP="0085133D">
            <w:pPr>
              <w:rPr>
                <w:color w:val="000000"/>
                <w:lang w:val="uk-UA" w:eastAsia="uk-UA"/>
              </w:rPr>
            </w:pPr>
            <w:r w:rsidRPr="0085133D">
              <w:rPr>
                <w:color w:val="000000"/>
                <w:lang w:val="uk-UA" w:eastAsia="uk-UA"/>
              </w:rPr>
              <w:t xml:space="preserve">Лісові ділянки шириною </w:t>
            </w:r>
            <w:smartTag w:uri="urn:schemas-microsoft-com:office:smarttags" w:element="metricconverter">
              <w:smartTagPr>
                <w:attr w:name="ProductID" w:val="50 метрів"/>
              </w:smartTagPr>
              <w:r w:rsidRPr="0085133D">
                <w:rPr>
                  <w:color w:val="000000"/>
                  <w:lang w:val="uk-UA" w:eastAsia="uk-UA"/>
                </w:rPr>
                <w:t>50 метрів</w:t>
              </w:r>
            </w:smartTag>
            <w:r w:rsidRPr="0085133D">
              <w:rPr>
                <w:color w:val="000000"/>
                <w:lang w:val="uk-UA" w:eastAsia="uk-UA"/>
              </w:rPr>
              <w:t xml:space="preserve"> у лісах, де дозволяється проведення рубок головного користування, уздовж межі забудованих земель</w:t>
            </w:r>
          </w:p>
        </w:tc>
        <w:tc>
          <w:tcPr>
            <w:tcW w:w="1456" w:type="dxa"/>
            <w:noWrap/>
          </w:tcPr>
          <w:p w:rsidR="00C77FB6" w:rsidRPr="0085133D" w:rsidRDefault="00C77FB6" w:rsidP="0085133D">
            <w:pPr>
              <w:rPr>
                <w:color w:val="000000"/>
                <w:lang w:val="uk-UA" w:eastAsia="uk-UA"/>
              </w:rPr>
            </w:pPr>
            <w:r w:rsidRPr="0085133D">
              <w:rPr>
                <w:color w:val="000000"/>
                <w:lang w:val="uk-UA" w:eastAsia="uk-UA"/>
              </w:rPr>
              <w:t>193,5</w:t>
            </w:r>
          </w:p>
        </w:tc>
        <w:tc>
          <w:tcPr>
            <w:tcW w:w="7769" w:type="dxa"/>
          </w:tcPr>
          <w:p w:rsidR="00C77FB6" w:rsidRPr="0085133D" w:rsidRDefault="00C77FB6" w:rsidP="0085133D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85133D">
              <w:rPr>
                <w:color w:val="000000"/>
                <w:sz w:val="20"/>
                <w:szCs w:val="20"/>
                <w:lang w:val="uk-UA" w:eastAsia="uk-UA"/>
              </w:rPr>
              <w:t>Ростанське лісництво кв. 7(вид.17),кв. 25(вид.43),кв. 28(вид.5,12),</w:t>
            </w:r>
          </w:p>
          <w:p w:rsidR="00C77FB6" w:rsidRPr="0085133D" w:rsidRDefault="00C77FB6" w:rsidP="0085133D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85133D">
              <w:rPr>
                <w:color w:val="000000"/>
                <w:sz w:val="20"/>
                <w:szCs w:val="20"/>
                <w:lang w:val="uk-UA" w:eastAsia="uk-UA"/>
              </w:rPr>
              <w:t>Поліське лісництво кв. 49(вид.92-93,97-98,104,106),кв. 53(вид.20,25,42),кв. 54(вид.14, 21-22,67,81),кв. 55(вид.64),кв. 56(вид.26-30),кв. 57(вид.21),</w:t>
            </w:r>
          </w:p>
          <w:p w:rsidR="00C77FB6" w:rsidRPr="0085133D" w:rsidRDefault="00C77FB6" w:rsidP="0085133D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85133D">
              <w:rPr>
                <w:color w:val="000000"/>
                <w:sz w:val="20"/>
                <w:szCs w:val="20"/>
                <w:lang w:val="uk-UA" w:eastAsia="uk-UA"/>
              </w:rPr>
              <w:t>Шацьке лісництво  кв. 27(вид.24),кв. 32(вид.19-21,23,27,32),кв. 36(вид.44-45,49-50),</w:t>
            </w:r>
          </w:p>
          <w:p w:rsidR="00C77FB6" w:rsidRPr="0085133D" w:rsidRDefault="00C77FB6" w:rsidP="0085133D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85133D">
              <w:rPr>
                <w:color w:val="000000"/>
                <w:sz w:val="20"/>
                <w:szCs w:val="20"/>
                <w:lang w:val="uk-UA" w:eastAsia="uk-UA"/>
              </w:rPr>
              <w:t>Піщанське лісництво кв. 22(вид.4,6),кв. 23(вид.17,19,23),кв. 27(вид.41,43),кв. 28(вид.42-43,47),</w:t>
            </w:r>
          </w:p>
          <w:p w:rsidR="00C77FB6" w:rsidRPr="0085133D" w:rsidRDefault="00C77FB6" w:rsidP="0085133D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85133D">
              <w:rPr>
                <w:color w:val="000000"/>
                <w:sz w:val="20"/>
                <w:szCs w:val="20"/>
                <w:lang w:val="uk-UA" w:eastAsia="uk-UA"/>
              </w:rPr>
              <w:t>Забузьке лісництво  кв. 23(вид.11),кв. 40(вид.22),</w:t>
            </w:r>
          </w:p>
          <w:p w:rsidR="00C77FB6" w:rsidRPr="0085133D" w:rsidRDefault="00C77FB6" w:rsidP="0085133D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85133D">
              <w:rPr>
                <w:color w:val="000000"/>
                <w:sz w:val="20"/>
                <w:szCs w:val="20"/>
                <w:lang w:val="uk-UA" w:eastAsia="uk-UA"/>
              </w:rPr>
              <w:t>Гупалівське лісництво  кв. 4(вид.7,34-36,47),кв. 19(вид.11),кв. 20(вид.2),кв. 37(вид.2),</w:t>
            </w:r>
          </w:p>
          <w:p w:rsidR="00C77FB6" w:rsidRPr="0085133D" w:rsidRDefault="00C77FB6" w:rsidP="0085133D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85133D">
              <w:rPr>
                <w:color w:val="000000"/>
                <w:sz w:val="20"/>
                <w:szCs w:val="20"/>
                <w:lang w:val="uk-UA" w:eastAsia="uk-UA"/>
              </w:rPr>
              <w:t>Крушинецьке лісництво  кв. 20(вид.42-43),кв. 35(вид.40),кв. 36(вид.13,18-19,42-45),кв. 44(вид.28),кв. 51(вид.15-19,25-28),кв. 52(вид.29-30,52-53),кв. 54(вид.1-2,6-8),кв. 58 (вид.38-39,41),</w:t>
            </w:r>
          </w:p>
          <w:p w:rsidR="00C77FB6" w:rsidRPr="0085133D" w:rsidRDefault="00C77FB6" w:rsidP="0085133D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85133D">
              <w:rPr>
                <w:color w:val="000000"/>
                <w:sz w:val="20"/>
                <w:szCs w:val="20"/>
                <w:lang w:val="uk-UA" w:eastAsia="uk-UA"/>
              </w:rPr>
              <w:t>Гущанське лісництво кв. 17(вид.23),кв. 22(вид.4),</w:t>
            </w:r>
          </w:p>
          <w:p w:rsidR="00C77FB6" w:rsidRPr="0085133D" w:rsidRDefault="00C77FB6" w:rsidP="0085133D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85133D">
              <w:rPr>
                <w:color w:val="000000"/>
                <w:sz w:val="20"/>
                <w:szCs w:val="20"/>
                <w:lang w:val="uk-UA" w:eastAsia="uk-UA"/>
              </w:rPr>
              <w:t>Куснищанське лісництво кв. 1(вид.58-59,61),кв. 13(вид.35),кв. 14(вид.31,33,48),кв. 19 (вид.37),кв. 21(вид.2-5),кв. 22(вид.11-16),кв. 23(вид.1,3-5),кв. 24(вид.1,11-13),кв. 47 (вид.31-33),</w:t>
            </w:r>
          </w:p>
          <w:p w:rsidR="00C77FB6" w:rsidRPr="0085133D" w:rsidRDefault="00C77FB6" w:rsidP="0085133D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85133D">
              <w:rPr>
                <w:color w:val="000000"/>
                <w:sz w:val="20"/>
                <w:szCs w:val="20"/>
                <w:lang w:val="uk-UA" w:eastAsia="uk-UA"/>
              </w:rPr>
              <w:t>Головнянське лісництво   кв. 20(вид.95-96),</w:t>
            </w:r>
          </w:p>
          <w:p w:rsidR="00C77FB6" w:rsidRPr="0085133D" w:rsidRDefault="00C77FB6" w:rsidP="0085133D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85133D">
              <w:rPr>
                <w:color w:val="000000"/>
                <w:sz w:val="20"/>
                <w:szCs w:val="20"/>
                <w:lang w:val="uk-UA" w:eastAsia="uk-UA"/>
              </w:rPr>
              <w:t>Замлинське лісництво  кв. 2(вид.33-34,36-37,40,43,48-50),кв. 4(вид.1-4,6,8,22,25),кв. 8 (вид.1),кв. 19(вид.77,79-83,85),кв. 23(вид.13-15,35,41,77),кв. 36(вид.2-3,17-18),</w:t>
            </w:r>
          </w:p>
          <w:p w:rsidR="00C77FB6" w:rsidRPr="0085133D" w:rsidRDefault="00C77FB6" w:rsidP="0085133D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85133D">
              <w:rPr>
                <w:color w:val="000000"/>
                <w:sz w:val="20"/>
                <w:szCs w:val="20"/>
                <w:lang w:val="uk-UA" w:eastAsia="uk-UA"/>
              </w:rPr>
              <w:t>Мосирське лісництво  кв. 65(вид.10),кв. 69(вид.51),</w:t>
            </w:r>
          </w:p>
        </w:tc>
      </w:tr>
    </w:tbl>
    <w:p w:rsidR="00C77FB6" w:rsidRPr="0085133D" w:rsidRDefault="00C77FB6" w:rsidP="0085133D">
      <w:pPr>
        <w:rPr>
          <w:lang w:val="uk-UA" w:eastAsia="uk-UA"/>
        </w:rPr>
      </w:pPr>
    </w:p>
    <w:p w:rsidR="00C77FB6" w:rsidRPr="0085133D" w:rsidRDefault="00C77FB6" w:rsidP="0085133D">
      <w:pPr>
        <w:rPr>
          <w:lang w:val="uk-UA" w:eastAsia="uk-UA"/>
        </w:rPr>
      </w:pPr>
    </w:p>
    <w:p w:rsidR="00C77FB6" w:rsidRPr="0085133D" w:rsidRDefault="00C77FB6" w:rsidP="0085133D">
      <w:pPr>
        <w:rPr>
          <w:lang w:val="uk-UA" w:eastAsia="uk-UA"/>
        </w:rPr>
      </w:pPr>
    </w:p>
    <w:p w:rsidR="00C77FB6" w:rsidRPr="0085133D" w:rsidRDefault="00C77FB6" w:rsidP="0085133D">
      <w:pPr>
        <w:rPr>
          <w:lang w:val="uk-UA" w:eastAsia="uk-UA"/>
        </w:rPr>
      </w:pPr>
    </w:p>
    <w:p w:rsidR="00C77FB6" w:rsidRDefault="00C77FB6" w:rsidP="0085133D">
      <w:pPr>
        <w:rPr>
          <w:lang w:val="uk-UA" w:eastAsia="uk-UA"/>
        </w:rPr>
      </w:pPr>
    </w:p>
    <w:p w:rsidR="00C77FB6" w:rsidRDefault="00C77FB6" w:rsidP="0085133D">
      <w:pPr>
        <w:rPr>
          <w:lang w:val="uk-UA" w:eastAsia="uk-UA"/>
        </w:rPr>
      </w:pPr>
    </w:p>
    <w:p w:rsidR="00C77FB6" w:rsidRPr="0085133D" w:rsidRDefault="00C77FB6" w:rsidP="0085133D">
      <w:pPr>
        <w:rPr>
          <w:lang w:val="uk-UA" w:eastAsia="uk-UA"/>
        </w:rPr>
      </w:pPr>
    </w:p>
    <w:p w:rsidR="00C77FB6" w:rsidRDefault="00C77FB6" w:rsidP="0085133D">
      <w:pPr>
        <w:jc w:val="right"/>
        <w:rPr>
          <w:lang w:val="uk-UA" w:eastAsia="uk-UA"/>
        </w:rPr>
      </w:pPr>
    </w:p>
    <w:p w:rsidR="00C77FB6" w:rsidRPr="0085133D" w:rsidRDefault="00C77FB6" w:rsidP="0085133D">
      <w:pPr>
        <w:jc w:val="right"/>
        <w:rPr>
          <w:lang w:val="uk-UA" w:eastAsia="uk-UA"/>
        </w:rPr>
      </w:pPr>
      <w:r w:rsidRPr="0085133D">
        <w:rPr>
          <w:lang w:val="uk-UA" w:eastAsia="uk-UA"/>
        </w:rPr>
        <w:t>продовження таблиці</w:t>
      </w:r>
    </w:p>
    <w:tbl>
      <w:tblPr>
        <w:tblW w:w="14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90"/>
        <w:gridCol w:w="3600"/>
        <w:gridCol w:w="1456"/>
        <w:gridCol w:w="7769"/>
      </w:tblGrid>
      <w:tr w:rsidR="00C77FB6" w:rsidRPr="0085133D" w:rsidTr="00ED16D5">
        <w:trPr>
          <w:trHeight w:val="1065"/>
        </w:trPr>
        <w:tc>
          <w:tcPr>
            <w:tcW w:w="1990" w:type="dxa"/>
          </w:tcPr>
          <w:p w:rsidR="00C77FB6" w:rsidRPr="0085133D" w:rsidRDefault="00C77FB6" w:rsidP="0085133D">
            <w:pPr>
              <w:rPr>
                <w:lang w:val="uk-UA" w:eastAsia="uk-UA"/>
              </w:rPr>
            </w:pPr>
            <w:r w:rsidRPr="0085133D">
              <w:rPr>
                <w:lang w:val="uk-UA" w:eastAsia="uk-UA"/>
              </w:rPr>
              <w:t>Найменування та ознаки особливо захисних лісових ділянок</w:t>
            </w:r>
          </w:p>
        </w:tc>
        <w:tc>
          <w:tcPr>
            <w:tcW w:w="3600" w:type="dxa"/>
          </w:tcPr>
          <w:p w:rsidR="00C77FB6" w:rsidRPr="0085133D" w:rsidRDefault="00C77FB6" w:rsidP="0085133D">
            <w:pPr>
              <w:rPr>
                <w:lang w:val="uk-UA" w:eastAsia="uk-UA"/>
              </w:rPr>
            </w:pPr>
            <w:r w:rsidRPr="0085133D">
              <w:rPr>
                <w:lang w:val="uk-UA" w:eastAsia="uk-UA"/>
              </w:rPr>
              <w:t>Нормативи виділення особливо захисних лісових ділянок</w:t>
            </w:r>
          </w:p>
        </w:tc>
        <w:tc>
          <w:tcPr>
            <w:tcW w:w="1456" w:type="dxa"/>
          </w:tcPr>
          <w:p w:rsidR="00C77FB6" w:rsidRPr="0085133D" w:rsidRDefault="00C77FB6" w:rsidP="0085133D">
            <w:pPr>
              <w:rPr>
                <w:lang w:val="uk-UA" w:eastAsia="uk-UA"/>
              </w:rPr>
            </w:pPr>
            <w:r w:rsidRPr="0085133D">
              <w:rPr>
                <w:lang w:val="uk-UA" w:eastAsia="uk-UA"/>
              </w:rPr>
              <w:t>Площа, обчислена за нормати-вами, га</w:t>
            </w:r>
          </w:p>
        </w:tc>
        <w:tc>
          <w:tcPr>
            <w:tcW w:w="7769" w:type="dxa"/>
          </w:tcPr>
          <w:p w:rsidR="00C77FB6" w:rsidRPr="0085133D" w:rsidRDefault="00C77FB6" w:rsidP="0085133D">
            <w:pPr>
              <w:rPr>
                <w:lang w:val="uk-UA" w:eastAsia="uk-UA"/>
              </w:rPr>
            </w:pPr>
            <w:r w:rsidRPr="0085133D">
              <w:rPr>
                <w:lang w:val="uk-UA" w:eastAsia="uk-UA"/>
              </w:rPr>
              <w:t>Місце знаходження особливо захисних лісових ділянок (лісництво, квартал, виділ)</w:t>
            </w:r>
          </w:p>
        </w:tc>
      </w:tr>
      <w:tr w:rsidR="00C77FB6" w:rsidRPr="0085133D" w:rsidTr="00ED16D5">
        <w:trPr>
          <w:trHeight w:val="3703"/>
        </w:trPr>
        <w:tc>
          <w:tcPr>
            <w:tcW w:w="1990" w:type="dxa"/>
          </w:tcPr>
          <w:p w:rsidR="00C77FB6" w:rsidRPr="0085133D" w:rsidRDefault="00C77FB6" w:rsidP="0085133D">
            <w:pPr>
              <w:rPr>
                <w:color w:val="000000"/>
                <w:lang w:val="uk-UA" w:eastAsia="uk-UA"/>
              </w:rPr>
            </w:pPr>
            <w:r w:rsidRPr="0085133D">
              <w:rPr>
                <w:color w:val="000000"/>
                <w:lang w:val="uk-UA" w:eastAsia="uk-UA"/>
              </w:rPr>
              <w:t>Лісові ділянки, що прилягають до залізниць, автомобільних доріг державного значення, державного кордону</w:t>
            </w:r>
          </w:p>
        </w:tc>
        <w:tc>
          <w:tcPr>
            <w:tcW w:w="3600" w:type="dxa"/>
          </w:tcPr>
          <w:p w:rsidR="00C77FB6" w:rsidRPr="0085133D" w:rsidRDefault="00C77FB6" w:rsidP="0085133D">
            <w:pPr>
              <w:rPr>
                <w:color w:val="000000"/>
                <w:lang w:val="uk-UA" w:eastAsia="uk-UA"/>
              </w:rPr>
            </w:pPr>
            <w:r w:rsidRPr="0085133D">
              <w:rPr>
                <w:color w:val="000000"/>
                <w:lang w:val="uk-UA" w:eastAsia="uk-UA"/>
              </w:rPr>
              <w:t>Лісові ділянки шириною 50 метрів (у рівнинних лісах) і 100 метрів (у гірських лісах) у лісах, де дозволяється проведення рубок головного користування, уздовж смуг відведення залізниць, автомобільних доріг державного значення і державного кордону</w:t>
            </w:r>
          </w:p>
        </w:tc>
        <w:tc>
          <w:tcPr>
            <w:tcW w:w="1456" w:type="dxa"/>
            <w:noWrap/>
          </w:tcPr>
          <w:p w:rsidR="00C77FB6" w:rsidRPr="0085133D" w:rsidRDefault="00C77FB6" w:rsidP="0085133D">
            <w:pPr>
              <w:rPr>
                <w:color w:val="000000"/>
                <w:lang w:val="uk-UA" w:eastAsia="uk-UA"/>
              </w:rPr>
            </w:pPr>
            <w:r w:rsidRPr="0085133D">
              <w:rPr>
                <w:color w:val="000000"/>
                <w:lang w:val="uk-UA" w:eastAsia="uk-UA"/>
              </w:rPr>
              <w:t>354,9</w:t>
            </w:r>
          </w:p>
        </w:tc>
        <w:tc>
          <w:tcPr>
            <w:tcW w:w="7769" w:type="dxa"/>
          </w:tcPr>
          <w:p w:rsidR="00C77FB6" w:rsidRPr="0085133D" w:rsidRDefault="00C77FB6" w:rsidP="0085133D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85133D">
              <w:rPr>
                <w:color w:val="000000"/>
                <w:sz w:val="20"/>
                <w:szCs w:val="20"/>
                <w:lang w:val="uk-UA" w:eastAsia="uk-UA"/>
              </w:rPr>
              <w:t>Ростанське лісництво кв. 6(вид.1-2),кв. 7(вид.1,3,8),кв. 25(вид.8,34,37,42),кв. 29(вид.5, 7,13,18-19,26,30,36,44,67,84),кв.30(вид.58-62),кв.31(вид.29-31),кв.33(вид.1,3-4,7-8,12-14, 20,31,48-50),кв. 34(вид.8,10-11,13-14),кв. 36(вид.1-3),кв. 37(вид.1-5),кв. 43(вид.2-3,8,12, 14,21),кв. 44(вид.32-33,37),</w:t>
            </w:r>
          </w:p>
          <w:p w:rsidR="00C77FB6" w:rsidRPr="0085133D" w:rsidRDefault="00C77FB6" w:rsidP="0085133D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85133D">
              <w:rPr>
                <w:color w:val="000000"/>
                <w:sz w:val="20"/>
                <w:szCs w:val="20"/>
                <w:lang w:val="uk-UA" w:eastAsia="uk-UA"/>
              </w:rPr>
              <w:t>Шацьке лісництво    кв. 27(вид.23),кв. 31(вид.1),</w:t>
            </w:r>
          </w:p>
          <w:p w:rsidR="00C77FB6" w:rsidRPr="0085133D" w:rsidRDefault="00C77FB6" w:rsidP="0085133D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85133D">
              <w:rPr>
                <w:color w:val="000000"/>
                <w:sz w:val="20"/>
                <w:szCs w:val="20"/>
                <w:lang w:val="uk-UA" w:eastAsia="uk-UA"/>
              </w:rPr>
              <w:t>Піщанське лісництво кв.12(вид.1-3),кв.14(вид.33-34,38-39,43,48-49),кв.15(вид.1-2,10-11, 55-56,59,62,64,68,73),кв. 16(вид.1-2,8,10,13,19,23),кв. 17(вид.1,5,12,14,26-28,66),кв. 18 (вид.37-38,44-45,48,53-54,57-58,61),кв. 22(вид.48-51),кв. 23(вид.4-6),кв. 24(вид.2,4,6, 12, 16),кв.25(вид.1,3,7,12,16-20,23-24),кв.26(вид.31,33,35,38,40-41,49,52,54,59,63),кв.27 (вид.1-6), кв. 28(вид.3,9,16-20),кв. 34(вид.1),</w:t>
            </w:r>
          </w:p>
          <w:p w:rsidR="00C77FB6" w:rsidRPr="0085133D" w:rsidRDefault="00C77FB6" w:rsidP="0085133D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85133D">
              <w:rPr>
                <w:color w:val="000000"/>
                <w:sz w:val="20"/>
                <w:szCs w:val="20"/>
                <w:lang w:val="uk-UA" w:eastAsia="uk-UA"/>
              </w:rPr>
              <w:t>Забузьке лісництво  кв. 13(вид.3-5,8),</w:t>
            </w:r>
          </w:p>
          <w:p w:rsidR="00C77FB6" w:rsidRPr="0085133D" w:rsidRDefault="00C77FB6" w:rsidP="0085133D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85133D">
              <w:rPr>
                <w:color w:val="000000"/>
                <w:sz w:val="20"/>
                <w:szCs w:val="20"/>
                <w:lang w:val="uk-UA" w:eastAsia="uk-UA"/>
              </w:rPr>
              <w:t>Гупалівське лісництво кв. 1(вид.4,10,16),кв. 2(вид.1),</w:t>
            </w:r>
          </w:p>
          <w:p w:rsidR="00C77FB6" w:rsidRPr="0085133D" w:rsidRDefault="00C77FB6" w:rsidP="0085133D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85133D">
              <w:rPr>
                <w:color w:val="000000"/>
                <w:sz w:val="20"/>
                <w:szCs w:val="20"/>
                <w:lang w:val="uk-UA" w:eastAsia="uk-UA"/>
              </w:rPr>
              <w:t>Крушинецьке лісництво кв. 25(вид.28-34),кв. 27(вид.1,5,9-10,13,16,19-20,23-24),кв. 38 (вид.36,41,44),кв. 39(вид.35-41,43,45),кв. 40(вид.1-4),кв. 41(вид.1),кв.42(вид.1-3,6),кв. 50 (вид.2-3,8-9,11),кв. 51(вид.23-24),кв. 52(вид.1-3,16,18,20,24,26),кв. 55(вид.4,6-7,9),кв. 57 (вид.1,3,5,11,13,15),кв. 59(вид.1),</w:t>
            </w:r>
          </w:p>
          <w:p w:rsidR="00C77FB6" w:rsidRPr="0085133D" w:rsidRDefault="00C77FB6" w:rsidP="0085133D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85133D">
              <w:rPr>
                <w:color w:val="000000"/>
                <w:sz w:val="20"/>
                <w:szCs w:val="20"/>
                <w:lang w:val="uk-UA" w:eastAsia="uk-UA"/>
              </w:rPr>
              <w:t>Гущанське лісництво кв.19(вид.5-6,8,10,17,24-25,28,33),кв.32(вид.5,17-18,31-32,41,</w:t>
            </w:r>
          </w:p>
          <w:p w:rsidR="00C77FB6" w:rsidRPr="0085133D" w:rsidRDefault="00C77FB6" w:rsidP="0085133D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85133D">
              <w:rPr>
                <w:color w:val="000000"/>
                <w:sz w:val="20"/>
                <w:szCs w:val="20"/>
                <w:lang w:val="uk-UA" w:eastAsia="uk-UA"/>
              </w:rPr>
              <w:t>53-54), кв. 33(вид.9-11,26,28,30,32,41,45),кв. 35(вид.25),кв. 36(вид.20-21,29,32),кв.37 (вид.2-5),</w:t>
            </w:r>
          </w:p>
          <w:p w:rsidR="00C77FB6" w:rsidRPr="0085133D" w:rsidRDefault="00C77FB6" w:rsidP="0085133D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85133D">
              <w:rPr>
                <w:color w:val="000000"/>
                <w:sz w:val="20"/>
                <w:szCs w:val="20"/>
                <w:lang w:val="uk-UA" w:eastAsia="uk-UA"/>
              </w:rPr>
              <w:t>Куснищанське лісництво кв. 9(вид.5),кв. 10(вид.1,4,12,14,19,22),кв. 11(вид.1,4,9,11,</w:t>
            </w:r>
          </w:p>
          <w:p w:rsidR="00C77FB6" w:rsidRPr="0085133D" w:rsidRDefault="00C77FB6" w:rsidP="0085133D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85133D">
              <w:rPr>
                <w:color w:val="000000"/>
                <w:sz w:val="20"/>
                <w:szCs w:val="20"/>
                <w:lang w:val="uk-UA" w:eastAsia="uk-UA"/>
              </w:rPr>
              <w:t>14-15,20),кв. 15(вид.1,6,8,13,21,26,32-33),кв. 16(вид.5,9,14-15,23,28,32,35-36,41,44),кв. 26 (вид.6,9,12-15,18-19,24,29),кв. 49(вид.34-35,37),кв. 50(вид.44-47),</w:t>
            </w:r>
          </w:p>
          <w:p w:rsidR="00C77FB6" w:rsidRPr="0085133D" w:rsidRDefault="00C77FB6" w:rsidP="0085133D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85133D">
              <w:rPr>
                <w:color w:val="000000"/>
                <w:sz w:val="20"/>
                <w:szCs w:val="20"/>
                <w:lang w:val="uk-UA" w:eastAsia="uk-UA"/>
              </w:rPr>
              <w:t>Головнянське лісництво   кв. 1(вид.60-61,63),кв. 20(вид.75,77,85,91),</w:t>
            </w:r>
          </w:p>
          <w:p w:rsidR="00C77FB6" w:rsidRPr="0085133D" w:rsidRDefault="00C77FB6" w:rsidP="0085133D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85133D">
              <w:rPr>
                <w:color w:val="000000"/>
                <w:sz w:val="20"/>
                <w:szCs w:val="20"/>
                <w:lang w:val="uk-UA" w:eastAsia="uk-UA"/>
              </w:rPr>
              <w:t>Чорноплеське лісництво  кв. 51(вид.76-78),кв. 52(вид.74,81,92-93,95-97,99),кв. 54(вид. 32,38-39),кв. 55(вид.35-37,42-43,47-51),</w:t>
            </w:r>
          </w:p>
          <w:p w:rsidR="00C77FB6" w:rsidRPr="0085133D" w:rsidRDefault="00C77FB6" w:rsidP="0085133D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85133D">
              <w:rPr>
                <w:color w:val="000000"/>
                <w:sz w:val="20"/>
                <w:szCs w:val="20"/>
                <w:lang w:val="uk-UA" w:eastAsia="uk-UA"/>
              </w:rPr>
              <w:t>Любомльське лісництво кв. 7(вид.63,65),кв. 8(вид.64),кв. 9(вид.57-67),кв. 10(вид.1-6), кв. 26(вид.45,49),</w:t>
            </w:r>
          </w:p>
          <w:p w:rsidR="00C77FB6" w:rsidRPr="0085133D" w:rsidRDefault="00C77FB6" w:rsidP="0085133D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85133D">
              <w:rPr>
                <w:color w:val="000000"/>
                <w:sz w:val="20"/>
                <w:szCs w:val="20"/>
                <w:lang w:val="uk-UA" w:eastAsia="uk-UA"/>
              </w:rPr>
              <w:t>Замлинське лісництво кв. 3(вид.1,3-8,11-12),</w:t>
            </w:r>
          </w:p>
        </w:tc>
      </w:tr>
    </w:tbl>
    <w:p w:rsidR="00C77FB6" w:rsidRPr="0085133D" w:rsidRDefault="00C77FB6" w:rsidP="0085133D">
      <w:pPr>
        <w:rPr>
          <w:lang w:val="uk-UA" w:eastAsia="uk-UA"/>
        </w:rPr>
      </w:pPr>
    </w:p>
    <w:p w:rsidR="00C77FB6" w:rsidRPr="0085133D" w:rsidRDefault="00C77FB6" w:rsidP="0085133D">
      <w:pPr>
        <w:rPr>
          <w:lang w:val="uk-UA" w:eastAsia="uk-UA"/>
        </w:rPr>
      </w:pPr>
    </w:p>
    <w:p w:rsidR="00C77FB6" w:rsidRPr="0085133D" w:rsidRDefault="00C77FB6" w:rsidP="0085133D">
      <w:pPr>
        <w:rPr>
          <w:lang w:val="uk-UA" w:eastAsia="uk-UA"/>
        </w:rPr>
      </w:pPr>
    </w:p>
    <w:p w:rsidR="00C77FB6" w:rsidRPr="0085133D" w:rsidRDefault="00C77FB6" w:rsidP="0085133D">
      <w:pPr>
        <w:rPr>
          <w:lang w:val="uk-UA" w:eastAsia="uk-UA"/>
        </w:rPr>
      </w:pPr>
    </w:p>
    <w:p w:rsidR="00C77FB6" w:rsidRDefault="00C77FB6" w:rsidP="0085133D">
      <w:pPr>
        <w:rPr>
          <w:lang w:val="uk-UA" w:eastAsia="uk-UA"/>
        </w:rPr>
      </w:pPr>
    </w:p>
    <w:p w:rsidR="00C77FB6" w:rsidRPr="0085133D" w:rsidRDefault="00C77FB6" w:rsidP="0085133D">
      <w:pPr>
        <w:rPr>
          <w:lang w:val="uk-UA" w:eastAsia="uk-UA"/>
        </w:rPr>
      </w:pPr>
    </w:p>
    <w:p w:rsidR="00C77FB6" w:rsidRPr="0085133D" w:rsidRDefault="00C77FB6" w:rsidP="0085133D">
      <w:pPr>
        <w:rPr>
          <w:lang w:val="uk-UA" w:eastAsia="uk-UA"/>
        </w:rPr>
      </w:pPr>
    </w:p>
    <w:p w:rsidR="00C77FB6" w:rsidRPr="0085133D" w:rsidRDefault="00C77FB6" w:rsidP="0085133D">
      <w:pPr>
        <w:jc w:val="right"/>
        <w:rPr>
          <w:lang w:val="uk-UA" w:eastAsia="uk-UA"/>
        </w:rPr>
      </w:pPr>
      <w:r w:rsidRPr="0085133D">
        <w:rPr>
          <w:lang w:val="uk-UA" w:eastAsia="uk-UA"/>
        </w:rPr>
        <w:t>продовження таблиці</w:t>
      </w:r>
    </w:p>
    <w:tbl>
      <w:tblPr>
        <w:tblW w:w="14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90"/>
        <w:gridCol w:w="3600"/>
        <w:gridCol w:w="1456"/>
        <w:gridCol w:w="7769"/>
      </w:tblGrid>
      <w:tr w:rsidR="00C77FB6" w:rsidRPr="0085133D" w:rsidTr="00ED16D5">
        <w:trPr>
          <w:trHeight w:val="1065"/>
        </w:trPr>
        <w:tc>
          <w:tcPr>
            <w:tcW w:w="1990" w:type="dxa"/>
          </w:tcPr>
          <w:p w:rsidR="00C77FB6" w:rsidRPr="0085133D" w:rsidRDefault="00C77FB6" w:rsidP="0085133D">
            <w:pPr>
              <w:rPr>
                <w:lang w:val="uk-UA" w:eastAsia="uk-UA"/>
              </w:rPr>
            </w:pPr>
            <w:r w:rsidRPr="0085133D">
              <w:rPr>
                <w:lang w:val="uk-UA" w:eastAsia="uk-UA"/>
              </w:rPr>
              <w:t>Найменування та ознаки особливо захисних лісових ділянок</w:t>
            </w:r>
          </w:p>
        </w:tc>
        <w:tc>
          <w:tcPr>
            <w:tcW w:w="3600" w:type="dxa"/>
          </w:tcPr>
          <w:p w:rsidR="00C77FB6" w:rsidRPr="0085133D" w:rsidRDefault="00C77FB6" w:rsidP="0085133D">
            <w:pPr>
              <w:rPr>
                <w:lang w:val="uk-UA" w:eastAsia="uk-UA"/>
              </w:rPr>
            </w:pPr>
            <w:r w:rsidRPr="0085133D">
              <w:rPr>
                <w:lang w:val="uk-UA" w:eastAsia="uk-UA"/>
              </w:rPr>
              <w:t>Нормативи виділення особливо захисних лісових ділянок</w:t>
            </w:r>
          </w:p>
        </w:tc>
        <w:tc>
          <w:tcPr>
            <w:tcW w:w="1456" w:type="dxa"/>
          </w:tcPr>
          <w:p w:rsidR="00C77FB6" w:rsidRPr="0085133D" w:rsidRDefault="00C77FB6" w:rsidP="0085133D">
            <w:pPr>
              <w:rPr>
                <w:lang w:val="uk-UA" w:eastAsia="uk-UA"/>
              </w:rPr>
            </w:pPr>
            <w:r w:rsidRPr="0085133D">
              <w:rPr>
                <w:lang w:val="uk-UA" w:eastAsia="uk-UA"/>
              </w:rPr>
              <w:t>Площа, обчислена за нормати-вами, га</w:t>
            </w:r>
          </w:p>
        </w:tc>
        <w:tc>
          <w:tcPr>
            <w:tcW w:w="7769" w:type="dxa"/>
          </w:tcPr>
          <w:p w:rsidR="00C77FB6" w:rsidRPr="0085133D" w:rsidRDefault="00C77FB6" w:rsidP="0085133D">
            <w:pPr>
              <w:rPr>
                <w:lang w:val="uk-UA" w:eastAsia="uk-UA"/>
              </w:rPr>
            </w:pPr>
            <w:r w:rsidRPr="0085133D">
              <w:rPr>
                <w:lang w:val="uk-UA" w:eastAsia="uk-UA"/>
              </w:rPr>
              <w:t>Місце знаходження особливо захисних лісових ділянок (лісництво, квартал, виділ)</w:t>
            </w:r>
          </w:p>
        </w:tc>
      </w:tr>
      <w:tr w:rsidR="00C77FB6" w:rsidRPr="0085133D" w:rsidTr="00ED16D5">
        <w:trPr>
          <w:trHeight w:val="2208"/>
        </w:trPr>
        <w:tc>
          <w:tcPr>
            <w:tcW w:w="1990" w:type="dxa"/>
          </w:tcPr>
          <w:p w:rsidR="00C77FB6" w:rsidRPr="0085133D" w:rsidRDefault="00C77FB6" w:rsidP="0085133D">
            <w:pPr>
              <w:rPr>
                <w:color w:val="000000"/>
                <w:lang w:val="uk-UA" w:eastAsia="uk-UA"/>
              </w:rPr>
            </w:pPr>
            <w:r w:rsidRPr="0085133D">
              <w:rPr>
                <w:color w:val="000000"/>
                <w:lang w:val="uk-UA" w:eastAsia="uk-UA"/>
              </w:rPr>
              <w:t>Лісові ділянки 5 і нижче класів бонітету, розташовані у мокрих лісорослинних умовах (А5, В5, С5 та Д5)</w:t>
            </w:r>
          </w:p>
        </w:tc>
        <w:tc>
          <w:tcPr>
            <w:tcW w:w="3600" w:type="dxa"/>
          </w:tcPr>
          <w:p w:rsidR="00C77FB6" w:rsidRPr="0085133D" w:rsidRDefault="00C77FB6" w:rsidP="0085133D">
            <w:pPr>
              <w:rPr>
                <w:color w:val="000000"/>
                <w:lang w:val="uk-UA" w:eastAsia="uk-UA"/>
              </w:rPr>
            </w:pPr>
            <w:r w:rsidRPr="0085133D">
              <w:rPr>
                <w:color w:val="000000"/>
                <w:lang w:val="uk-UA" w:eastAsia="uk-UA"/>
              </w:rPr>
              <w:t>Лісові ділянки 5 і нижче класів бонітету, розташовані у мокрих лісорослинних умовах (А5, В5, С5 та Д5), які виділяються під час здійснення лісовпорядкування</w:t>
            </w:r>
          </w:p>
        </w:tc>
        <w:tc>
          <w:tcPr>
            <w:tcW w:w="1456" w:type="dxa"/>
            <w:noWrap/>
          </w:tcPr>
          <w:p w:rsidR="00C77FB6" w:rsidRPr="0085133D" w:rsidRDefault="00C77FB6" w:rsidP="0085133D">
            <w:pPr>
              <w:rPr>
                <w:color w:val="000000"/>
                <w:lang w:val="uk-UA" w:eastAsia="uk-UA"/>
              </w:rPr>
            </w:pPr>
            <w:r w:rsidRPr="0085133D">
              <w:rPr>
                <w:color w:val="000000"/>
                <w:lang w:val="uk-UA" w:eastAsia="uk-UA"/>
              </w:rPr>
              <w:t>24,1</w:t>
            </w:r>
          </w:p>
        </w:tc>
        <w:tc>
          <w:tcPr>
            <w:tcW w:w="7769" w:type="dxa"/>
          </w:tcPr>
          <w:p w:rsidR="00C77FB6" w:rsidRPr="0085133D" w:rsidRDefault="00C77FB6" w:rsidP="0085133D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85133D">
              <w:rPr>
                <w:color w:val="000000"/>
                <w:sz w:val="20"/>
                <w:szCs w:val="20"/>
                <w:lang w:val="uk-UA" w:eastAsia="uk-UA"/>
              </w:rPr>
              <w:t>Гупалівське лісництво    кв. 45(вид.17),</w:t>
            </w:r>
          </w:p>
          <w:p w:rsidR="00C77FB6" w:rsidRPr="0085133D" w:rsidRDefault="00C77FB6" w:rsidP="0085133D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85133D">
              <w:rPr>
                <w:color w:val="000000"/>
                <w:sz w:val="20"/>
                <w:szCs w:val="20"/>
                <w:lang w:val="uk-UA" w:eastAsia="uk-UA"/>
              </w:rPr>
              <w:t>Крушинецьке лісництво   кв. 46(вид.42),</w:t>
            </w:r>
          </w:p>
          <w:p w:rsidR="00C77FB6" w:rsidRPr="0085133D" w:rsidRDefault="00C77FB6" w:rsidP="0085133D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85133D">
              <w:rPr>
                <w:color w:val="000000"/>
                <w:sz w:val="20"/>
                <w:szCs w:val="20"/>
                <w:lang w:val="uk-UA" w:eastAsia="uk-UA"/>
              </w:rPr>
              <w:t>Куснищанське лісництво  кв. 28(вид.55),</w:t>
            </w:r>
          </w:p>
          <w:p w:rsidR="00C77FB6" w:rsidRPr="0085133D" w:rsidRDefault="00C77FB6" w:rsidP="0085133D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85133D">
              <w:rPr>
                <w:color w:val="000000"/>
                <w:sz w:val="20"/>
                <w:szCs w:val="20"/>
                <w:lang w:val="uk-UA" w:eastAsia="uk-UA"/>
              </w:rPr>
              <w:t>Головнянське лісництво  кв. 3(вид.63),</w:t>
            </w:r>
          </w:p>
          <w:p w:rsidR="00C77FB6" w:rsidRPr="0085133D" w:rsidRDefault="00C77FB6" w:rsidP="0085133D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85133D">
              <w:rPr>
                <w:color w:val="000000"/>
                <w:sz w:val="20"/>
                <w:szCs w:val="20"/>
                <w:lang w:val="uk-UA" w:eastAsia="uk-UA"/>
              </w:rPr>
              <w:t>Мосирське лісництво      кв. 6(вид.12-13),</w:t>
            </w:r>
          </w:p>
        </w:tc>
      </w:tr>
      <w:tr w:rsidR="00C77FB6" w:rsidRPr="00202B64" w:rsidTr="00ED16D5">
        <w:trPr>
          <w:trHeight w:val="5740"/>
        </w:trPr>
        <w:tc>
          <w:tcPr>
            <w:tcW w:w="1990" w:type="dxa"/>
          </w:tcPr>
          <w:p w:rsidR="00C77FB6" w:rsidRPr="0085133D" w:rsidRDefault="00C77FB6" w:rsidP="0085133D">
            <w:pPr>
              <w:rPr>
                <w:color w:val="000000"/>
                <w:lang w:val="uk-UA" w:eastAsia="uk-UA"/>
              </w:rPr>
            </w:pPr>
            <w:r w:rsidRPr="0085133D">
              <w:rPr>
                <w:color w:val="000000"/>
                <w:lang w:val="uk-UA" w:eastAsia="uk-UA"/>
              </w:rPr>
              <w:t xml:space="preserve">Лісові ділянки навколо боліт площею 1 гектар і більше </w:t>
            </w:r>
          </w:p>
        </w:tc>
        <w:tc>
          <w:tcPr>
            <w:tcW w:w="3600" w:type="dxa"/>
          </w:tcPr>
          <w:p w:rsidR="00C77FB6" w:rsidRPr="0085133D" w:rsidRDefault="00C77FB6" w:rsidP="0085133D">
            <w:pPr>
              <w:rPr>
                <w:color w:val="000000"/>
                <w:lang w:val="uk-UA" w:eastAsia="uk-UA"/>
              </w:rPr>
            </w:pPr>
            <w:r w:rsidRPr="0085133D">
              <w:rPr>
                <w:color w:val="000000"/>
                <w:lang w:val="uk-UA" w:eastAsia="uk-UA"/>
              </w:rPr>
              <w:t>Лісові ділянки шириною 50 метрів навколо боліт площею 1 гектар і більше, які виділяються під час здійснення лісовпорядкування</w:t>
            </w:r>
          </w:p>
        </w:tc>
        <w:tc>
          <w:tcPr>
            <w:tcW w:w="1456" w:type="dxa"/>
            <w:noWrap/>
          </w:tcPr>
          <w:p w:rsidR="00C77FB6" w:rsidRPr="0085133D" w:rsidRDefault="00C77FB6" w:rsidP="0085133D">
            <w:pPr>
              <w:rPr>
                <w:color w:val="000000"/>
                <w:lang w:val="uk-UA" w:eastAsia="uk-UA"/>
              </w:rPr>
            </w:pPr>
            <w:r w:rsidRPr="0085133D">
              <w:rPr>
                <w:color w:val="000000"/>
                <w:lang w:val="uk-UA" w:eastAsia="uk-UA"/>
              </w:rPr>
              <w:t>1871,6</w:t>
            </w:r>
          </w:p>
        </w:tc>
        <w:tc>
          <w:tcPr>
            <w:tcW w:w="7769" w:type="dxa"/>
          </w:tcPr>
          <w:p w:rsidR="00C77FB6" w:rsidRPr="0085133D" w:rsidRDefault="00C77FB6" w:rsidP="0085133D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85133D">
              <w:rPr>
                <w:color w:val="000000"/>
                <w:sz w:val="20"/>
                <w:szCs w:val="20"/>
                <w:lang w:val="uk-UA" w:eastAsia="uk-UA"/>
              </w:rPr>
              <w:t>Ростанське лісництво  кв. 6(вид.41,45,54,60,93-97),кв. 29(вид.87-89),кв. 33(вид.6,52-53), кв. 35(вид.3,5,37-39),кв. 43(вид.7),</w:t>
            </w:r>
          </w:p>
          <w:p w:rsidR="00C77FB6" w:rsidRPr="0085133D" w:rsidRDefault="00C77FB6" w:rsidP="0085133D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85133D">
              <w:rPr>
                <w:color w:val="000000"/>
                <w:sz w:val="20"/>
                <w:szCs w:val="20"/>
                <w:lang w:val="uk-UA" w:eastAsia="uk-UA"/>
              </w:rPr>
              <w:t>Поліське лісництво  кв. 48(вид.17,20,24,31-32),кв. 59(вид.107-108,110,113-114,118),</w:t>
            </w:r>
          </w:p>
          <w:p w:rsidR="00C77FB6" w:rsidRPr="0085133D" w:rsidRDefault="00C77FB6" w:rsidP="0085133D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85133D">
              <w:rPr>
                <w:color w:val="000000"/>
                <w:sz w:val="20"/>
                <w:szCs w:val="20"/>
                <w:lang w:val="uk-UA" w:eastAsia="uk-UA"/>
              </w:rPr>
              <w:t>Шацьке лісництво кв. 31(вид.28,33,41,43,45,51-55,57-62),кв. 32(вид.37),кв. 33(вид. 28, 30,47,51-58),кв. 34(вид.55-61),</w:t>
            </w:r>
          </w:p>
          <w:p w:rsidR="00C77FB6" w:rsidRPr="0085133D" w:rsidRDefault="00C77FB6" w:rsidP="0085133D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85133D">
              <w:rPr>
                <w:color w:val="000000"/>
                <w:sz w:val="20"/>
                <w:szCs w:val="20"/>
                <w:lang w:val="uk-UA" w:eastAsia="uk-UA"/>
              </w:rPr>
              <w:t>Піщанське лісництво кв.10(вид.20,53-54),кв.14(вид.41-42,44,63-66),кв. 19(вид.22,80-83), кв. 22(вид.28),кв. 23(вид.3,28,87-91),кв. 29(вид.67,105,115-118),кв. 36(вид.11,13),кв. 39 (вид.105-106),</w:t>
            </w:r>
          </w:p>
          <w:p w:rsidR="00C77FB6" w:rsidRPr="0085133D" w:rsidRDefault="00C77FB6" w:rsidP="0085133D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85133D">
              <w:rPr>
                <w:color w:val="000000"/>
                <w:sz w:val="20"/>
                <w:szCs w:val="20"/>
                <w:lang w:val="uk-UA" w:eastAsia="uk-UA"/>
              </w:rPr>
              <w:t>Забузьке лісництво кв. 10(вид.26),кв. 11(вид.23,26-27),кв. 12(вид.1,58),кв. 15(вид.12-13, 26-27,43-53),кв.16(вид.15,39-46),кв.17(вид.1,43-47),кв.18(вид.33,35-39),кв.19(вид.41-51), кв.20(вид.5,36),кв.21(вид.23-26),кв.22(вид.45),кв.26(вид.15,46,57,61,82,84,88-89,91-125), кв. 27(вид.45),кв. 36(вид.33-36,38,40),кв. 47(вид.46-48),кв. 48(вид.54-57),кв. 49(вид.55), кв.52(вид.23,60-64),кв.54(вид.50-52),кв.55(вид.53-59),кв.57(вид.56-58),кв. 58(вид.52-54),</w:t>
            </w:r>
          </w:p>
          <w:p w:rsidR="00C77FB6" w:rsidRPr="0085133D" w:rsidRDefault="00C77FB6" w:rsidP="0085133D">
            <w:pPr>
              <w:ind w:right="-63"/>
              <w:rPr>
                <w:color w:val="000000"/>
                <w:sz w:val="20"/>
                <w:szCs w:val="20"/>
                <w:lang w:val="uk-UA" w:eastAsia="uk-UA"/>
              </w:rPr>
            </w:pPr>
            <w:r w:rsidRPr="0085133D">
              <w:rPr>
                <w:color w:val="000000"/>
                <w:sz w:val="20"/>
                <w:szCs w:val="20"/>
                <w:lang w:val="uk-UA" w:eastAsia="uk-UA"/>
              </w:rPr>
              <w:t>Гупалівське лісництво кв. 4(вид.6,62),кв. 5(вид.23,55),кв. 10(вид.9,45-52),кв. 11(вид.17, 58, 63-64),кв. 12(вид.6,12-13,61,67-68,75,79-88),кв. 13(вид.57-58),кв. 17(вид.2,4-5,12-13, 15-16,20-22,36,86-96),кв. 19(вид.29-31),кв. 20(вид.19,34-36),кв. 21(вид.5,9,69-71),кв. 22 (вид.17,21-22,24,26,30,34,41-42,45,49-50),кв. 24(вид.21-22,61-63),кв. 25(вид.50,57,67),кв. 26(вид.24,48,58,70,72-73),кв. 27(вид.3),кв. 28(вид.3,5,26-27),кв. 30(вид.1-3,9,12-13,15-16, 19,27,40,47,50-57),кв. 31(вид.40-42),кв. 32(вид.17,30,34-38),кв. 34(вид.59-60),кв. 35(вид. 42),кв. 36(вид.60,62-65),кв. 38(вид.24,50-54),кв. 39(вид.14,29-32),кв. 41(вид.8,12,24,26, 50-56),кв. 43(вид.14),кв. 44(вид.14-20),кв. 46(вид.26-27,65-71),кв. 47(вид.17,32,39-47), кв. 48(вид.8,11,42-49),кв. 49(вид.8,11,51-59),кв. 50(вид.55,61-62),кв. 51(вид.31-33),кв. 52 (вид.29,36-37),кв. 53(вид.1,7,27,33-38),кв. 54(вид.6,10,15,19,29,31,38,47,49,53-65),кв. 55 (вид.54-57),кв.56(вид.35,55-60),кв.57(вид.31-32),кв.58(вид.6,9,12,38-46),кв.59(вид.14-16), кв. 60(вид.12,32-34),</w:t>
            </w:r>
          </w:p>
        </w:tc>
      </w:tr>
    </w:tbl>
    <w:p w:rsidR="00C77FB6" w:rsidRDefault="00C77FB6" w:rsidP="0085133D">
      <w:pPr>
        <w:jc w:val="right"/>
        <w:rPr>
          <w:lang w:val="uk-UA" w:eastAsia="uk-UA"/>
        </w:rPr>
      </w:pPr>
    </w:p>
    <w:p w:rsidR="00C77FB6" w:rsidRDefault="00C77FB6" w:rsidP="0085133D">
      <w:pPr>
        <w:jc w:val="right"/>
        <w:rPr>
          <w:lang w:val="uk-UA" w:eastAsia="uk-UA"/>
        </w:rPr>
      </w:pPr>
    </w:p>
    <w:p w:rsidR="00C77FB6" w:rsidRPr="0085133D" w:rsidRDefault="00C77FB6" w:rsidP="0085133D">
      <w:pPr>
        <w:jc w:val="right"/>
        <w:rPr>
          <w:lang w:val="uk-UA" w:eastAsia="uk-UA"/>
        </w:rPr>
      </w:pPr>
      <w:r w:rsidRPr="0085133D">
        <w:rPr>
          <w:lang w:val="uk-UA" w:eastAsia="uk-UA"/>
        </w:rPr>
        <w:t>продовження таблиці</w:t>
      </w:r>
    </w:p>
    <w:tbl>
      <w:tblPr>
        <w:tblW w:w="14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"/>
        <w:gridCol w:w="1990"/>
        <w:gridCol w:w="3598"/>
        <w:gridCol w:w="1456"/>
        <w:gridCol w:w="7766"/>
      </w:tblGrid>
      <w:tr w:rsidR="00C77FB6" w:rsidRPr="0085133D" w:rsidTr="00ED16D5">
        <w:trPr>
          <w:trHeight w:val="1065"/>
        </w:trPr>
        <w:tc>
          <w:tcPr>
            <w:tcW w:w="1990" w:type="dxa"/>
            <w:gridSpan w:val="2"/>
          </w:tcPr>
          <w:p w:rsidR="00C77FB6" w:rsidRPr="0085133D" w:rsidRDefault="00C77FB6" w:rsidP="0085133D">
            <w:pPr>
              <w:rPr>
                <w:lang w:val="uk-UA" w:eastAsia="uk-UA"/>
              </w:rPr>
            </w:pPr>
            <w:r w:rsidRPr="0085133D">
              <w:rPr>
                <w:lang w:val="uk-UA" w:eastAsia="uk-UA"/>
              </w:rPr>
              <w:t>Найменування та ознаки особливо захисних лісових ділянок</w:t>
            </w:r>
          </w:p>
        </w:tc>
        <w:tc>
          <w:tcPr>
            <w:tcW w:w="3600" w:type="dxa"/>
          </w:tcPr>
          <w:p w:rsidR="00C77FB6" w:rsidRPr="0085133D" w:rsidRDefault="00C77FB6" w:rsidP="0085133D">
            <w:pPr>
              <w:rPr>
                <w:lang w:val="uk-UA" w:eastAsia="uk-UA"/>
              </w:rPr>
            </w:pPr>
            <w:r w:rsidRPr="0085133D">
              <w:rPr>
                <w:lang w:val="uk-UA" w:eastAsia="uk-UA"/>
              </w:rPr>
              <w:t>Нормативи виділення особливо захисних лісових ділянок</w:t>
            </w:r>
          </w:p>
        </w:tc>
        <w:tc>
          <w:tcPr>
            <w:tcW w:w="1456" w:type="dxa"/>
          </w:tcPr>
          <w:p w:rsidR="00C77FB6" w:rsidRPr="0085133D" w:rsidRDefault="00C77FB6" w:rsidP="0085133D">
            <w:pPr>
              <w:rPr>
                <w:lang w:val="uk-UA" w:eastAsia="uk-UA"/>
              </w:rPr>
            </w:pPr>
            <w:r w:rsidRPr="0085133D">
              <w:rPr>
                <w:lang w:val="uk-UA" w:eastAsia="uk-UA"/>
              </w:rPr>
              <w:t>Площа, обчислена за нормати-вами, га</w:t>
            </w:r>
          </w:p>
        </w:tc>
        <w:tc>
          <w:tcPr>
            <w:tcW w:w="7769" w:type="dxa"/>
          </w:tcPr>
          <w:p w:rsidR="00C77FB6" w:rsidRPr="0085133D" w:rsidRDefault="00C77FB6" w:rsidP="0085133D">
            <w:pPr>
              <w:rPr>
                <w:lang w:val="uk-UA" w:eastAsia="uk-UA"/>
              </w:rPr>
            </w:pPr>
            <w:r w:rsidRPr="0085133D">
              <w:rPr>
                <w:lang w:val="uk-UA" w:eastAsia="uk-UA"/>
              </w:rPr>
              <w:t>Місце знаходження особливо захисних лісових ділянок (лісництво, квартал, виділ)</w:t>
            </w:r>
          </w:p>
        </w:tc>
      </w:tr>
      <w:tr w:rsidR="00C77FB6" w:rsidRPr="00202B64" w:rsidTr="00ED16D5">
        <w:trPr>
          <w:gridBefore w:val="1"/>
          <w:trHeight w:val="7599"/>
        </w:trPr>
        <w:tc>
          <w:tcPr>
            <w:tcW w:w="1990" w:type="dxa"/>
          </w:tcPr>
          <w:p w:rsidR="00C77FB6" w:rsidRPr="0085133D" w:rsidRDefault="00C77FB6" w:rsidP="0085133D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3600" w:type="dxa"/>
          </w:tcPr>
          <w:p w:rsidR="00C77FB6" w:rsidRPr="0085133D" w:rsidRDefault="00C77FB6" w:rsidP="0085133D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1456" w:type="dxa"/>
            <w:noWrap/>
          </w:tcPr>
          <w:p w:rsidR="00C77FB6" w:rsidRPr="0085133D" w:rsidRDefault="00C77FB6" w:rsidP="0085133D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7769" w:type="dxa"/>
          </w:tcPr>
          <w:p w:rsidR="00C77FB6" w:rsidRPr="0085133D" w:rsidRDefault="00C77FB6" w:rsidP="0085133D">
            <w:pPr>
              <w:ind w:right="-63"/>
              <w:rPr>
                <w:color w:val="000000"/>
                <w:sz w:val="20"/>
                <w:szCs w:val="20"/>
                <w:lang w:val="uk-UA" w:eastAsia="uk-UA"/>
              </w:rPr>
            </w:pPr>
            <w:r w:rsidRPr="0085133D">
              <w:rPr>
                <w:color w:val="000000"/>
                <w:sz w:val="20"/>
                <w:szCs w:val="20"/>
                <w:lang w:val="uk-UA" w:eastAsia="uk-UA"/>
              </w:rPr>
              <w:t xml:space="preserve">Крушинецьке лісництво  кв. 3(вид.45,53-54),кв. 4(вид.93-95),кв. 5(вид.49,53,55,63-65, </w:t>
            </w:r>
          </w:p>
          <w:p w:rsidR="00C77FB6" w:rsidRPr="0085133D" w:rsidRDefault="00C77FB6" w:rsidP="0085133D">
            <w:pPr>
              <w:ind w:right="-63"/>
              <w:rPr>
                <w:color w:val="000000"/>
                <w:sz w:val="20"/>
                <w:szCs w:val="20"/>
                <w:lang w:val="uk-UA" w:eastAsia="uk-UA"/>
              </w:rPr>
            </w:pPr>
            <w:r w:rsidRPr="0085133D">
              <w:rPr>
                <w:color w:val="000000"/>
                <w:sz w:val="20"/>
                <w:szCs w:val="20"/>
                <w:lang w:val="uk-UA" w:eastAsia="uk-UA"/>
              </w:rPr>
              <w:t>77-80),кв. 6(вид.4,27,35,42),кв. 9(вид.31-32),кв. 10(вид.24,26,28,45,58-60),кв. 11(вид.16, 29-30,43),кв.12(вид.57-58),кв.15(вид.65),кв.16(вид.1,10-11,17-18,22,26-27,36,41-43,48-50),  кв. 17(вид.7-8,28-29,38-40),кв. 22(вид.11-12,52),кв. 23(вид.1-2,12-14,20-23),кв. 24 (вид.38-40),кв. 25(вид.41-43),кв. 28(вид.8,11-12,17-18,55,59-65),кв. 37(вид.7,9,16,30),кв. 38(вид.1-6,10),кв. 41(вид.27,39-41),кв. 42(вид.46-47),кв. 48(вид.67-69),кв. 49(вид.22, 66), кв. 50(вид.24-25,46,48,52,74-76),кв. 59(вид.47),</w:t>
            </w:r>
          </w:p>
          <w:p w:rsidR="00C77FB6" w:rsidRPr="0085133D" w:rsidRDefault="00C77FB6" w:rsidP="0085133D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85133D">
              <w:rPr>
                <w:color w:val="000000"/>
                <w:sz w:val="20"/>
                <w:szCs w:val="20"/>
                <w:lang w:val="uk-UA" w:eastAsia="uk-UA"/>
              </w:rPr>
              <w:t>Гущанське лісництво кв.2(вид.45,53,69-79),кв.3(вид.1,5,13,15,44),кв.6(вид.16,47-49),кв. 19 (вид.41,44,52),кв. 20(вид.22,24),кв. 21(вид.82-83),кв. 22(вид.22-26),кв. 25(вид.21),кв. 27(вид.43-44),кв. 29(вид.32,34,42-44),кв. 39(вид.44-45),кв. 40(вид.75),</w:t>
            </w:r>
          </w:p>
          <w:p w:rsidR="00C77FB6" w:rsidRPr="0085133D" w:rsidRDefault="00C77FB6" w:rsidP="0085133D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85133D">
              <w:rPr>
                <w:color w:val="000000"/>
                <w:sz w:val="20"/>
                <w:szCs w:val="20"/>
                <w:lang w:val="uk-UA" w:eastAsia="uk-UA"/>
              </w:rPr>
              <w:t>Куснищанське лісництво кв. 3(вид.1,8,18,20-22,26,40,42,47-48,53-62),кв. 4(вид.46),кв. 5 (вид.16,28,53-56),кв. 6(вид.22,30-33,35,53),кв. 7(вид.6,42),кв. 8(вид.39,50-51),кв. 12(вид. 37,75-76),кв. 14(вид.52-53),кв. 16(вид.59-61,63,67,69-70),кв. 24(вид.27-28,61-63),кв. 26 (вид. 65,70-71,73,112-113),кв. 27(вид.8-9,87-89),кв. 28(вид.7-8,13,16,66-69),кв. 32(вид. 40-43),кв. 36(вид.45-46),кв.38(вид.4,12,14,20-21,53),кв. 43(вид.12,14-15,17,42),кв. 44 (вид. 24-25,30-31,37,61-65),</w:t>
            </w:r>
          </w:p>
          <w:p w:rsidR="00C77FB6" w:rsidRPr="0085133D" w:rsidRDefault="00C77FB6" w:rsidP="0085133D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85133D">
              <w:rPr>
                <w:color w:val="000000"/>
                <w:sz w:val="20"/>
                <w:szCs w:val="20"/>
                <w:lang w:val="uk-UA" w:eastAsia="uk-UA"/>
              </w:rPr>
              <w:t>Головнянське лісництво кв. 2(вид.10,38,43,68-69,73-74),кв. 3(вид.49,70),кв. 10(вид.55, 60-61,63-66),кв. 15(вид.66-72),кв. 16(вид.49-51),кв. 21(вид.43-44),кв. 23(вид.2,6),кв. 27(вид.66,74,76-77),кв. 28(вид.10,18,20-21,24),кв. 31(вид.69-71),</w:t>
            </w:r>
          </w:p>
          <w:p w:rsidR="00C77FB6" w:rsidRPr="0085133D" w:rsidRDefault="00C77FB6" w:rsidP="0085133D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85133D">
              <w:rPr>
                <w:color w:val="000000"/>
                <w:sz w:val="20"/>
                <w:szCs w:val="20"/>
                <w:lang w:val="uk-UA" w:eastAsia="uk-UA"/>
              </w:rPr>
              <w:t>Чорноплеське лісництво  кв. 1(вид.43),кв. 2(вид.59-60,66-73),кв. 4(вид.39-40),кв. 5(вид. 1-2,4-5,38),кв. 6(вид.60-64),кв. 7(вид.26-30),кв. 8(вид.9-10,56-67,69-74),кв. 9(вид.53-59), кв. 10(вид.28,85-86),кв. 19(вид.35,45-46),кв. 20(вид.65-66),кв. 24(вид.35-37),кв. 26(вид. 49-56),кв. 28(вид.41-42),кв. 29(вид.40-47),кв. 30(вид.34,36-37),кв. 34(вид.33),кв. 35(вид. 75),кв. 38(вид.61,70-78),кв. 39(вид.32),кв. 40(вид.21,23,52-57),кв. 41(вид.34,42-43,55-65), кв. 45(вид.44-47),кв. 46(вид.119-120),кв. 47(вид.63-67),кв. 49(вид.72),кв. 50(вид.88-89), кв. 51(вид.29,87-90),кв. 52(вид.5,9,42,47,59,62,102-114),</w:t>
            </w:r>
          </w:p>
          <w:p w:rsidR="00C77FB6" w:rsidRPr="0085133D" w:rsidRDefault="00C77FB6" w:rsidP="0085133D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85133D">
              <w:rPr>
                <w:color w:val="000000"/>
                <w:sz w:val="20"/>
                <w:szCs w:val="20"/>
                <w:lang w:val="uk-UA" w:eastAsia="uk-UA"/>
              </w:rPr>
              <w:t>Любомльське лісництво  кв. 8(вид.4,6,8-9,37,44,75,77-81),кв. 9(вид.69-71),кв. 13(вид. 38,42-43),кв. 14(вид.14,17,47-61),кв. 16(вид.37-44),кв. 17(вид.42-46),кв.18(вид.58,76-77), кв. 20(вид.24,38-41),кв. 21(вид.6,14,51,56-62),кв. 22(вид.22,56-61),кв. 23(вид.21,32-34),кв. 27(вид.51-52),кв. 32(вид.39,48,52-59),кв. 33(вид.13,15,30,47-52),кв. 34(вид.15, 23, 68-73),кв. 35(вид.71-72,80-81),кв. 36(вид.45,55-57),кв. 37(вид.23,45-48),кв. 38(вид.46), кв. 40(вид.55-56,61-63),кв. 41(вид.3,15,63-74),кв. 47(вид.26-27,42-44),кв. 48(вид.12,36), кв. 49(вид.35-37),кв. 50(вид.23,33-34,39,53-57),кв. 53(вид.17, 23,25,27,50-52,</w:t>
            </w:r>
          </w:p>
        </w:tc>
      </w:tr>
    </w:tbl>
    <w:p w:rsidR="00C77FB6" w:rsidRPr="0085133D" w:rsidRDefault="00C77FB6" w:rsidP="0085133D">
      <w:pPr>
        <w:rPr>
          <w:lang w:val="uk-UA" w:eastAsia="uk-UA"/>
        </w:rPr>
      </w:pPr>
    </w:p>
    <w:p w:rsidR="00C77FB6" w:rsidRDefault="00C77FB6" w:rsidP="0085133D">
      <w:pPr>
        <w:rPr>
          <w:lang w:val="uk-UA" w:eastAsia="uk-UA"/>
        </w:rPr>
      </w:pPr>
    </w:p>
    <w:p w:rsidR="00C77FB6" w:rsidRPr="0085133D" w:rsidRDefault="00C77FB6" w:rsidP="0085133D">
      <w:pPr>
        <w:rPr>
          <w:lang w:val="uk-UA" w:eastAsia="uk-UA"/>
        </w:rPr>
      </w:pPr>
    </w:p>
    <w:p w:rsidR="00C77FB6" w:rsidRPr="0085133D" w:rsidRDefault="00C77FB6" w:rsidP="0085133D">
      <w:pPr>
        <w:jc w:val="right"/>
        <w:rPr>
          <w:lang w:val="uk-UA" w:eastAsia="uk-UA"/>
        </w:rPr>
      </w:pPr>
      <w:r w:rsidRPr="0085133D">
        <w:rPr>
          <w:lang w:val="uk-UA" w:eastAsia="uk-UA"/>
        </w:rPr>
        <w:t>продовження таблиці</w:t>
      </w:r>
    </w:p>
    <w:tbl>
      <w:tblPr>
        <w:tblW w:w="14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90"/>
        <w:gridCol w:w="3600"/>
        <w:gridCol w:w="1456"/>
        <w:gridCol w:w="7769"/>
      </w:tblGrid>
      <w:tr w:rsidR="00C77FB6" w:rsidRPr="0085133D" w:rsidTr="00ED16D5">
        <w:trPr>
          <w:trHeight w:val="1065"/>
        </w:trPr>
        <w:tc>
          <w:tcPr>
            <w:tcW w:w="1990" w:type="dxa"/>
          </w:tcPr>
          <w:p w:rsidR="00C77FB6" w:rsidRPr="0085133D" w:rsidRDefault="00C77FB6" w:rsidP="0085133D">
            <w:pPr>
              <w:rPr>
                <w:lang w:val="uk-UA" w:eastAsia="uk-UA"/>
              </w:rPr>
            </w:pPr>
            <w:r w:rsidRPr="0085133D">
              <w:rPr>
                <w:lang w:val="uk-UA" w:eastAsia="uk-UA"/>
              </w:rPr>
              <w:t>Найменування та ознаки особливо захисних лісових ділянок</w:t>
            </w:r>
          </w:p>
        </w:tc>
        <w:tc>
          <w:tcPr>
            <w:tcW w:w="3600" w:type="dxa"/>
          </w:tcPr>
          <w:p w:rsidR="00C77FB6" w:rsidRPr="0085133D" w:rsidRDefault="00C77FB6" w:rsidP="0085133D">
            <w:pPr>
              <w:rPr>
                <w:lang w:val="uk-UA" w:eastAsia="uk-UA"/>
              </w:rPr>
            </w:pPr>
            <w:r w:rsidRPr="0085133D">
              <w:rPr>
                <w:lang w:val="uk-UA" w:eastAsia="uk-UA"/>
              </w:rPr>
              <w:t>Нормативи виділення особливо захисних лісових ділянок</w:t>
            </w:r>
          </w:p>
        </w:tc>
        <w:tc>
          <w:tcPr>
            <w:tcW w:w="1456" w:type="dxa"/>
          </w:tcPr>
          <w:p w:rsidR="00C77FB6" w:rsidRPr="0085133D" w:rsidRDefault="00C77FB6" w:rsidP="0085133D">
            <w:pPr>
              <w:rPr>
                <w:lang w:val="uk-UA" w:eastAsia="uk-UA"/>
              </w:rPr>
            </w:pPr>
            <w:r w:rsidRPr="0085133D">
              <w:rPr>
                <w:lang w:val="uk-UA" w:eastAsia="uk-UA"/>
              </w:rPr>
              <w:t>Площа, обчислена за нормати-вами, га</w:t>
            </w:r>
          </w:p>
        </w:tc>
        <w:tc>
          <w:tcPr>
            <w:tcW w:w="7769" w:type="dxa"/>
          </w:tcPr>
          <w:p w:rsidR="00C77FB6" w:rsidRPr="0085133D" w:rsidRDefault="00C77FB6" w:rsidP="0085133D">
            <w:pPr>
              <w:rPr>
                <w:lang w:val="uk-UA" w:eastAsia="uk-UA"/>
              </w:rPr>
            </w:pPr>
            <w:r w:rsidRPr="0085133D">
              <w:rPr>
                <w:lang w:val="uk-UA" w:eastAsia="uk-UA"/>
              </w:rPr>
              <w:t>Місце знаходження особливо захисних лісових ділянок (лісництво, квартал, виділ)</w:t>
            </w:r>
          </w:p>
        </w:tc>
      </w:tr>
      <w:tr w:rsidR="00C77FB6" w:rsidRPr="00202B64" w:rsidTr="00ED16D5">
        <w:trPr>
          <w:trHeight w:val="4772"/>
        </w:trPr>
        <w:tc>
          <w:tcPr>
            <w:tcW w:w="1990" w:type="dxa"/>
          </w:tcPr>
          <w:p w:rsidR="00C77FB6" w:rsidRPr="0085133D" w:rsidRDefault="00C77FB6" w:rsidP="0085133D">
            <w:pPr>
              <w:rPr>
                <w:color w:val="000000"/>
                <w:lang w:val="uk-UA" w:eastAsia="uk-UA"/>
              </w:rPr>
            </w:pPr>
            <w:r w:rsidRPr="0085133D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3600" w:type="dxa"/>
          </w:tcPr>
          <w:p w:rsidR="00C77FB6" w:rsidRPr="0085133D" w:rsidRDefault="00C77FB6" w:rsidP="0085133D">
            <w:pPr>
              <w:rPr>
                <w:color w:val="000000"/>
                <w:lang w:val="uk-UA" w:eastAsia="uk-UA"/>
              </w:rPr>
            </w:pPr>
            <w:r w:rsidRPr="0085133D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456" w:type="dxa"/>
            <w:noWrap/>
          </w:tcPr>
          <w:p w:rsidR="00C77FB6" w:rsidRPr="0085133D" w:rsidRDefault="00C77FB6" w:rsidP="0085133D">
            <w:pPr>
              <w:jc w:val="right"/>
              <w:rPr>
                <w:color w:val="000000"/>
                <w:lang w:val="uk-UA" w:eastAsia="uk-UA"/>
              </w:rPr>
            </w:pPr>
            <w:r w:rsidRPr="0085133D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7769" w:type="dxa"/>
          </w:tcPr>
          <w:p w:rsidR="00C77FB6" w:rsidRPr="0085133D" w:rsidRDefault="00C77FB6" w:rsidP="0085133D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85133D">
              <w:rPr>
                <w:color w:val="000000"/>
                <w:sz w:val="20"/>
                <w:szCs w:val="20"/>
                <w:lang w:val="uk-UA" w:eastAsia="uk-UA"/>
              </w:rPr>
              <w:t>Замлинське лісництво кв. 2(вид.53),кв. 7(вид.20),кв. 21(вид.29,32,37,69-74),кв. 22 (вид.81), кв. 24(вид.40-41,94-101),кв. 25(вид.68,70,116,127-129),кв. 28(вид.90-91),кв. 34 (вид.10,72),кв. 35(вид.94-99),кв. 36(вид.55,96-98,100,102-107),кв. 49(вид.23-24,27,29,38-41),кв.50(вид.51-55),кв. 53(вид.7,61-62),кв. 54(вид.41-42),кв.56(вид.18,62-64),кв. 57(вид. 2,4,25-26,28,30,33,61-70),кв. 58(вид.27-28),кв. 59(вид.47-49),кв. 60(вид.38,40-41),</w:t>
            </w:r>
          </w:p>
          <w:p w:rsidR="00C77FB6" w:rsidRPr="0085133D" w:rsidRDefault="00C77FB6" w:rsidP="0085133D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85133D">
              <w:rPr>
                <w:color w:val="000000"/>
                <w:sz w:val="20"/>
                <w:szCs w:val="20"/>
                <w:lang w:val="uk-UA" w:eastAsia="uk-UA"/>
              </w:rPr>
              <w:t>Мосирське лісництво кв. 1(вид.1-2),кв. 2(вид.1,13-14),кв. 3(вид.25,30-41),кв. 4(вид.8-9, 22-27),кв. 6(вид.41-42),кв. 7(вид.14,39,44-45,48-52),кв. 9(вид.14-16,20-21,31-32,44-53), кв. 12(вид.4-5,8,58-60),кв. 13(вид.4-5,39-52),кв. 14(вид.30,45,48,54,56-69),кв. 15(вид. 24, 40,51,55-65),кв. 16(вид.28-29),кв. 17(вид.20,22,25,35-41),кв. 18(вид.3-4,7,9-13,21,27,30, 35-40),кв. 19(вид.25-30),кв. 20(вид.10-11,13,15-16,35-40),кв. 21(вид.3,59-62),кв. 22(вид. 33-34,39-48),кв. 23(вид.1-5,8,30-34,36-40),кв. 24(вид.2,6,10-13,35-43),кв. 25(вид.11, 28, 34,40-54),кв. 27(вид.45-53),кв. 28(вид.5,36-39),кв. 29(вид.21-22,29-30,33,37-42),кв. 30 (вид.32,39-40),кв.32(вид.54-59),кв.33(вид.12,58-70),кв. 34(вид.5,54-61),кв. 35(вид.47-48), кв. 36(вид.71-73),кв. 37(вид.4,16,29-31,43-50),кв. 38(вид.34-35),кв. 39(вид.35-40),кв. 40 (вид.10-13,16,21,30-32,60-65),кв. 41(вид.28-30,34,45-54),кв. 43(вид.3-5,7,13,33-38),кв. 44 (вид.8,15,34,41-54),кв. 45(вид.20,23,31,48,53-62),кв. 46(вид.33-34,42,45-46,51-60),кв. 47 (вид.51,55,61-67),кв. 49(вид.49-50),кв. 50(вид.15,25,31-41),кв. 51(вид.39-41),кв. 52(вид. 12,19,21-22,47-69),кв. 53(вид.59,68-80),кв. 54(вид.51-53),кв. 55(вид.49-57),кв. 56(вид. 29, 41-42),кв. 62(вид.18),кв. 63(вид.25),кв. 64(вид.11,15-16,18,26,31-33,47,69-80),кв. 65(вид. 53-60),кв. 66(вид.18,23,30,35,65),кв. 67(вид.22),кв. 69(вид.22,79-84),кв. 73(вид.51-54),</w:t>
            </w:r>
          </w:p>
        </w:tc>
      </w:tr>
      <w:tr w:rsidR="00C77FB6" w:rsidRPr="0085133D" w:rsidTr="00ED16D5">
        <w:trPr>
          <w:trHeight w:val="303"/>
        </w:trPr>
        <w:tc>
          <w:tcPr>
            <w:tcW w:w="1990" w:type="dxa"/>
          </w:tcPr>
          <w:p w:rsidR="00C77FB6" w:rsidRPr="0085133D" w:rsidRDefault="00C77FB6" w:rsidP="0085133D">
            <w:pPr>
              <w:rPr>
                <w:color w:val="000000"/>
                <w:lang w:val="uk-UA" w:eastAsia="uk-UA"/>
              </w:rPr>
            </w:pPr>
            <w:r w:rsidRPr="0085133D">
              <w:rPr>
                <w:color w:val="000000"/>
                <w:lang w:val="uk-UA" w:eastAsia="uk-UA"/>
              </w:rPr>
              <w:t>Разом</w:t>
            </w:r>
          </w:p>
        </w:tc>
        <w:tc>
          <w:tcPr>
            <w:tcW w:w="3600" w:type="dxa"/>
            <w:noWrap/>
          </w:tcPr>
          <w:p w:rsidR="00C77FB6" w:rsidRPr="0085133D" w:rsidRDefault="00C77FB6" w:rsidP="0085133D">
            <w:pPr>
              <w:rPr>
                <w:color w:val="000000"/>
                <w:lang w:val="uk-UA" w:eastAsia="uk-UA"/>
              </w:rPr>
            </w:pPr>
            <w:r w:rsidRPr="0085133D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456" w:type="dxa"/>
            <w:noWrap/>
          </w:tcPr>
          <w:p w:rsidR="00C77FB6" w:rsidRPr="0085133D" w:rsidRDefault="00C77FB6" w:rsidP="0085133D">
            <w:pPr>
              <w:rPr>
                <w:color w:val="000000"/>
                <w:lang w:val="uk-UA" w:eastAsia="uk-UA"/>
              </w:rPr>
            </w:pPr>
            <w:r w:rsidRPr="0085133D">
              <w:rPr>
                <w:color w:val="000000"/>
                <w:lang w:val="uk-UA" w:eastAsia="uk-UA"/>
              </w:rPr>
              <w:t>3503,2</w:t>
            </w:r>
          </w:p>
        </w:tc>
        <w:tc>
          <w:tcPr>
            <w:tcW w:w="7769" w:type="dxa"/>
          </w:tcPr>
          <w:p w:rsidR="00C77FB6" w:rsidRPr="0085133D" w:rsidRDefault="00C77FB6" w:rsidP="0085133D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85133D">
              <w:rPr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</w:tr>
      <w:tr w:rsidR="00C77FB6" w:rsidRPr="0085133D" w:rsidTr="00ED16D5">
        <w:trPr>
          <w:trHeight w:val="50"/>
        </w:trPr>
        <w:tc>
          <w:tcPr>
            <w:tcW w:w="14815" w:type="dxa"/>
            <w:gridSpan w:val="4"/>
            <w:noWrap/>
          </w:tcPr>
          <w:p w:rsidR="00C77FB6" w:rsidRPr="0085133D" w:rsidRDefault="00C77FB6" w:rsidP="000569E1">
            <w:pPr>
              <w:rPr>
                <w:b/>
                <w:bCs/>
                <w:color w:val="000000"/>
                <w:lang w:val="uk-UA" w:eastAsia="uk-UA"/>
              </w:rPr>
            </w:pPr>
            <w:r w:rsidRPr="0085133D">
              <w:rPr>
                <w:b/>
                <w:bCs/>
                <w:color w:val="000000"/>
                <w:lang w:val="uk-UA" w:eastAsia="uk-UA"/>
              </w:rPr>
              <w:t>2. Лісові насадження, що не підлягають рубанню в порядку рубок головного користування</w:t>
            </w:r>
          </w:p>
        </w:tc>
      </w:tr>
      <w:tr w:rsidR="00C77FB6" w:rsidRPr="0085133D" w:rsidTr="00ED16D5">
        <w:trPr>
          <w:trHeight w:val="1139"/>
        </w:trPr>
        <w:tc>
          <w:tcPr>
            <w:tcW w:w="1990" w:type="dxa"/>
          </w:tcPr>
          <w:p w:rsidR="00C77FB6" w:rsidRPr="0085133D" w:rsidRDefault="00C77FB6" w:rsidP="0085133D">
            <w:pPr>
              <w:rPr>
                <w:color w:val="000000"/>
                <w:lang w:val="uk-UA" w:eastAsia="uk-UA"/>
              </w:rPr>
            </w:pPr>
            <w:r w:rsidRPr="0085133D">
              <w:rPr>
                <w:color w:val="000000"/>
                <w:lang w:val="uk-UA" w:eastAsia="uk-UA"/>
              </w:rPr>
              <w:t>Лісові ділянки з перевагою порід, що не підлягають рубанню</w:t>
            </w:r>
          </w:p>
        </w:tc>
        <w:tc>
          <w:tcPr>
            <w:tcW w:w="3600" w:type="dxa"/>
          </w:tcPr>
          <w:p w:rsidR="00C77FB6" w:rsidRPr="0085133D" w:rsidRDefault="00C77FB6" w:rsidP="0085133D">
            <w:pPr>
              <w:rPr>
                <w:color w:val="000000"/>
                <w:lang w:val="uk-UA" w:eastAsia="uk-UA"/>
              </w:rPr>
            </w:pPr>
            <w:r w:rsidRPr="0085133D">
              <w:rPr>
                <w:color w:val="000000"/>
                <w:lang w:val="uk-UA" w:eastAsia="uk-UA"/>
              </w:rPr>
              <w:t>Інші деревні породи і чагарники    (Інструкція про порядок ведення державного лісового кадастру і первинного обліку лісів)</w:t>
            </w:r>
          </w:p>
        </w:tc>
        <w:tc>
          <w:tcPr>
            <w:tcW w:w="1456" w:type="dxa"/>
            <w:noWrap/>
          </w:tcPr>
          <w:p w:rsidR="00C77FB6" w:rsidRPr="0085133D" w:rsidRDefault="00C77FB6" w:rsidP="0085133D">
            <w:pPr>
              <w:rPr>
                <w:color w:val="000000"/>
                <w:lang w:val="uk-UA" w:eastAsia="uk-UA"/>
              </w:rPr>
            </w:pPr>
            <w:r w:rsidRPr="0085133D">
              <w:rPr>
                <w:color w:val="000000"/>
                <w:lang w:val="uk-UA" w:eastAsia="uk-UA"/>
              </w:rPr>
              <w:t>1,0</w:t>
            </w:r>
          </w:p>
        </w:tc>
        <w:tc>
          <w:tcPr>
            <w:tcW w:w="7769" w:type="dxa"/>
          </w:tcPr>
          <w:p w:rsidR="00C77FB6" w:rsidRPr="0085133D" w:rsidRDefault="00C77FB6" w:rsidP="0085133D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85133D">
              <w:rPr>
                <w:color w:val="000000"/>
                <w:sz w:val="20"/>
                <w:szCs w:val="20"/>
                <w:lang w:val="uk-UA" w:eastAsia="uk-UA"/>
              </w:rPr>
              <w:t>Любомльське лісництво   кв. 14(вид.42),</w:t>
            </w:r>
          </w:p>
        </w:tc>
      </w:tr>
      <w:tr w:rsidR="00C77FB6" w:rsidRPr="0085133D" w:rsidTr="00ED16D5">
        <w:trPr>
          <w:trHeight w:val="300"/>
        </w:trPr>
        <w:tc>
          <w:tcPr>
            <w:tcW w:w="1990" w:type="dxa"/>
          </w:tcPr>
          <w:p w:rsidR="00C77FB6" w:rsidRPr="0085133D" w:rsidRDefault="00C77FB6" w:rsidP="0085133D">
            <w:pPr>
              <w:rPr>
                <w:color w:val="000000"/>
                <w:lang w:val="uk-UA" w:eastAsia="uk-UA"/>
              </w:rPr>
            </w:pPr>
            <w:r w:rsidRPr="0085133D">
              <w:rPr>
                <w:color w:val="000000"/>
                <w:lang w:val="uk-UA" w:eastAsia="uk-UA"/>
              </w:rPr>
              <w:t>Разом</w:t>
            </w:r>
          </w:p>
        </w:tc>
        <w:tc>
          <w:tcPr>
            <w:tcW w:w="3600" w:type="dxa"/>
          </w:tcPr>
          <w:p w:rsidR="00C77FB6" w:rsidRPr="0085133D" w:rsidRDefault="00C77FB6" w:rsidP="0085133D">
            <w:pPr>
              <w:rPr>
                <w:color w:val="000000"/>
                <w:lang w:val="uk-UA" w:eastAsia="uk-UA"/>
              </w:rPr>
            </w:pPr>
            <w:r w:rsidRPr="0085133D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456" w:type="dxa"/>
            <w:noWrap/>
          </w:tcPr>
          <w:p w:rsidR="00C77FB6" w:rsidRPr="0085133D" w:rsidRDefault="00C77FB6" w:rsidP="0085133D">
            <w:pPr>
              <w:rPr>
                <w:color w:val="000000"/>
                <w:lang w:val="uk-UA" w:eastAsia="uk-UA"/>
              </w:rPr>
            </w:pPr>
            <w:r w:rsidRPr="0085133D">
              <w:rPr>
                <w:color w:val="000000"/>
                <w:lang w:val="uk-UA" w:eastAsia="uk-UA"/>
              </w:rPr>
              <w:t>1,0</w:t>
            </w:r>
          </w:p>
        </w:tc>
        <w:tc>
          <w:tcPr>
            <w:tcW w:w="7769" w:type="dxa"/>
          </w:tcPr>
          <w:p w:rsidR="00C77FB6" w:rsidRPr="0085133D" w:rsidRDefault="00C77FB6" w:rsidP="0085133D">
            <w:pPr>
              <w:rPr>
                <w:color w:val="000000"/>
                <w:sz w:val="18"/>
                <w:szCs w:val="18"/>
                <w:lang w:val="uk-UA" w:eastAsia="uk-UA"/>
              </w:rPr>
            </w:pPr>
            <w:r w:rsidRPr="0085133D">
              <w:rPr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</w:tr>
      <w:tr w:rsidR="00C77FB6" w:rsidRPr="0085133D" w:rsidTr="00ED16D5">
        <w:trPr>
          <w:trHeight w:val="260"/>
        </w:trPr>
        <w:tc>
          <w:tcPr>
            <w:tcW w:w="1990" w:type="dxa"/>
            <w:noWrap/>
          </w:tcPr>
          <w:p w:rsidR="00C77FB6" w:rsidRPr="0085133D" w:rsidRDefault="00C77FB6" w:rsidP="0085133D">
            <w:pPr>
              <w:rPr>
                <w:b/>
                <w:bCs/>
                <w:color w:val="000000"/>
                <w:lang w:val="uk-UA" w:eastAsia="uk-UA"/>
              </w:rPr>
            </w:pPr>
            <w:r w:rsidRPr="0085133D">
              <w:rPr>
                <w:b/>
                <w:bCs/>
                <w:color w:val="000000"/>
                <w:lang w:val="uk-UA" w:eastAsia="uk-UA"/>
              </w:rPr>
              <w:t>Усього</w:t>
            </w:r>
          </w:p>
        </w:tc>
        <w:tc>
          <w:tcPr>
            <w:tcW w:w="3600" w:type="dxa"/>
            <w:noWrap/>
          </w:tcPr>
          <w:p w:rsidR="00C77FB6" w:rsidRPr="0085133D" w:rsidRDefault="00C77FB6" w:rsidP="0085133D">
            <w:pPr>
              <w:rPr>
                <w:color w:val="000000"/>
                <w:lang w:val="uk-UA" w:eastAsia="uk-UA"/>
              </w:rPr>
            </w:pPr>
            <w:r w:rsidRPr="0085133D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456" w:type="dxa"/>
            <w:noWrap/>
          </w:tcPr>
          <w:p w:rsidR="00C77FB6" w:rsidRPr="0085133D" w:rsidRDefault="00C77FB6" w:rsidP="0085133D">
            <w:pPr>
              <w:rPr>
                <w:b/>
                <w:bCs/>
                <w:color w:val="000000"/>
                <w:lang w:val="uk-UA" w:eastAsia="uk-UA"/>
              </w:rPr>
            </w:pPr>
            <w:r w:rsidRPr="0085133D">
              <w:rPr>
                <w:b/>
                <w:bCs/>
                <w:color w:val="000000"/>
                <w:lang w:val="uk-UA" w:eastAsia="uk-UA"/>
              </w:rPr>
              <w:t>3504,2</w:t>
            </w:r>
          </w:p>
        </w:tc>
        <w:tc>
          <w:tcPr>
            <w:tcW w:w="7769" w:type="dxa"/>
          </w:tcPr>
          <w:p w:rsidR="00C77FB6" w:rsidRPr="0085133D" w:rsidRDefault="00C77FB6" w:rsidP="0085133D">
            <w:pPr>
              <w:rPr>
                <w:color w:val="000000"/>
                <w:sz w:val="18"/>
                <w:szCs w:val="18"/>
                <w:lang w:val="uk-UA" w:eastAsia="uk-UA"/>
              </w:rPr>
            </w:pPr>
            <w:r w:rsidRPr="0085133D">
              <w:rPr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</w:tr>
    </w:tbl>
    <w:p w:rsidR="00C77FB6" w:rsidRPr="0085133D" w:rsidRDefault="00C77FB6" w:rsidP="0085133D">
      <w:pPr>
        <w:rPr>
          <w:lang w:val="uk-UA" w:eastAsia="uk-UA"/>
        </w:rPr>
      </w:pPr>
    </w:p>
    <w:p w:rsidR="00C77FB6" w:rsidRPr="0085133D" w:rsidRDefault="00C77FB6" w:rsidP="0085133D">
      <w:pPr>
        <w:rPr>
          <w:lang w:val="uk-UA" w:eastAsia="uk-UA"/>
        </w:rPr>
      </w:pPr>
    </w:p>
    <w:p w:rsidR="00C77FB6" w:rsidRDefault="00C77FB6" w:rsidP="00436BD7">
      <w:pPr>
        <w:jc w:val="center"/>
        <w:rPr>
          <w:b/>
          <w:lang w:val="uk-UA"/>
        </w:rPr>
      </w:pPr>
    </w:p>
    <w:p w:rsidR="00C77FB6" w:rsidRDefault="00C77FB6" w:rsidP="00436BD7">
      <w:pPr>
        <w:jc w:val="center"/>
        <w:rPr>
          <w:b/>
          <w:lang w:val="uk-UA"/>
        </w:rPr>
      </w:pPr>
    </w:p>
    <w:sectPr w:rsidR="00C77FB6" w:rsidSect="00232B4C">
      <w:headerReference w:type="default" r:id="rId8"/>
      <w:pgSz w:w="16838" w:h="11906" w:orient="landscape"/>
      <w:pgMar w:top="102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FB6" w:rsidRDefault="00C77FB6" w:rsidP="00232B4C">
      <w:r>
        <w:separator/>
      </w:r>
    </w:p>
  </w:endnote>
  <w:endnote w:type="continuationSeparator" w:id="0">
    <w:p w:rsidR="00C77FB6" w:rsidRDefault="00C77FB6" w:rsidP="00232B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altName w:val="Century Schoolbook"/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FB6" w:rsidRDefault="00C77FB6" w:rsidP="00232B4C">
      <w:r>
        <w:separator/>
      </w:r>
    </w:p>
  </w:footnote>
  <w:footnote w:type="continuationSeparator" w:id="0">
    <w:p w:rsidR="00C77FB6" w:rsidRDefault="00C77FB6" w:rsidP="00232B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FB6" w:rsidRDefault="00C77FB6">
    <w:pPr>
      <w:pStyle w:val="Header"/>
      <w:jc w:val="center"/>
    </w:pPr>
    <w:fldSimple w:instr=" PAGE   \* MERGEFORMAT ">
      <w:r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419B7"/>
    <w:multiLevelType w:val="hybridMultilevel"/>
    <w:tmpl w:val="6158E026"/>
    <w:lvl w:ilvl="0" w:tplc="D176567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233D"/>
    <w:rsid w:val="00035713"/>
    <w:rsid w:val="000569E1"/>
    <w:rsid w:val="0006040C"/>
    <w:rsid w:val="00080609"/>
    <w:rsid w:val="000B4BC5"/>
    <w:rsid w:val="001668AB"/>
    <w:rsid w:val="001774A7"/>
    <w:rsid w:val="001D4B90"/>
    <w:rsid w:val="00202B64"/>
    <w:rsid w:val="00232B4C"/>
    <w:rsid w:val="00242768"/>
    <w:rsid w:val="00282733"/>
    <w:rsid w:val="00283514"/>
    <w:rsid w:val="00293C99"/>
    <w:rsid w:val="002A752C"/>
    <w:rsid w:val="002B233D"/>
    <w:rsid w:val="002F382F"/>
    <w:rsid w:val="003137CB"/>
    <w:rsid w:val="003410D2"/>
    <w:rsid w:val="00350C78"/>
    <w:rsid w:val="003621D7"/>
    <w:rsid w:val="00396A53"/>
    <w:rsid w:val="003C79AE"/>
    <w:rsid w:val="003F7F54"/>
    <w:rsid w:val="004168D2"/>
    <w:rsid w:val="00436BD7"/>
    <w:rsid w:val="00442639"/>
    <w:rsid w:val="0045690A"/>
    <w:rsid w:val="00483A3D"/>
    <w:rsid w:val="0048420C"/>
    <w:rsid w:val="004A2A0B"/>
    <w:rsid w:val="004F5F8F"/>
    <w:rsid w:val="00515F26"/>
    <w:rsid w:val="005B00C6"/>
    <w:rsid w:val="00645467"/>
    <w:rsid w:val="00666160"/>
    <w:rsid w:val="006C5006"/>
    <w:rsid w:val="006F3711"/>
    <w:rsid w:val="00702314"/>
    <w:rsid w:val="00712213"/>
    <w:rsid w:val="0075787D"/>
    <w:rsid w:val="00764856"/>
    <w:rsid w:val="00792D00"/>
    <w:rsid w:val="007A7CDC"/>
    <w:rsid w:val="007C36BB"/>
    <w:rsid w:val="0085133D"/>
    <w:rsid w:val="008538F6"/>
    <w:rsid w:val="00933351"/>
    <w:rsid w:val="009606D6"/>
    <w:rsid w:val="00AF2C95"/>
    <w:rsid w:val="00C0612C"/>
    <w:rsid w:val="00C406CF"/>
    <w:rsid w:val="00C73495"/>
    <w:rsid w:val="00C77FB6"/>
    <w:rsid w:val="00C912A5"/>
    <w:rsid w:val="00D26F53"/>
    <w:rsid w:val="00D74E35"/>
    <w:rsid w:val="00E05FCB"/>
    <w:rsid w:val="00E13CE9"/>
    <w:rsid w:val="00E31A84"/>
    <w:rsid w:val="00E35BFC"/>
    <w:rsid w:val="00E97D6C"/>
    <w:rsid w:val="00EB7F73"/>
    <w:rsid w:val="00EC349E"/>
    <w:rsid w:val="00ED16D5"/>
    <w:rsid w:val="00F3695D"/>
    <w:rsid w:val="00F37325"/>
    <w:rsid w:val="00F52A15"/>
    <w:rsid w:val="00FF0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33D"/>
    <w:rPr>
      <w:rFonts w:eastAsia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2B233D"/>
    <w:pPr>
      <w:jc w:val="center"/>
    </w:pPr>
    <w:rPr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B233D"/>
    <w:rPr>
      <w:rFonts w:eastAsia="Times New Roman" w:cs="Times New Roman"/>
      <w:color w:val="auto"/>
      <w:lang w:val="uk-UA" w:eastAsia="ru-RU"/>
    </w:rPr>
  </w:style>
  <w:style w:type="paragraph" w:styleId="BodyTextIndent">
    <w:name w:val="Body Text Indent"/>
    <w:basedOn w:val="Normal"/>
    <w:link w:val="BodyTextIndentChar"/>
    <w:uiPriority w:val="99"/>
    <w:rsid w:val="002B233D"/>
    <w:pPr>
      <w:ind w:firstLine="709"/>
      <w:jc w:val="both"/>
    </w:pPr>
    <w:rPr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B233D"/>
    <w:rPr>
      <w:rFonts w:eastAsia="Times New Roman" w:cs="Times New Roman"/>
      <w:color w:val="auto"/>
      <w:lang w:val="uk-UA" w:eastAsia="ru-RU"/>
    </w:rPr>
  </w:style>
  <w:style w:type="paragraph" w:styleId="ListParagraph">
    <w:name w:val="List Paragraph"/>
    <w:basedOn w:val="Normal"/>
    <w:uiPriority w:val="99"/>
    <w:qFormat/>
    <w:rsid w:val="0045690A"/>
    <w:pPr>
      <w:ind w:left="720"/>
      <w:contextualSpacing/>
    </w:pPr>
  </w:style>
  <w:style w:type="table" w:styleId="TableGrid">
    <w:name w:val="Table Grid"/>
    <w:basedOn w:val="TableNormal"/>
    <w:uiPriority w:val="99"/>
    <w:rsid w:val="002A752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232B4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32B4C"/>
    <w:rPr>
      <w:rFonts w:eastAsia="Times New Roman" w:cs="Times New Roman"/>
      <w:color w:val="auto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232B4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32B4C"/>
    <w:rPr>
      <w:rFonts w:eastAsia="Times New Roman" w:cs="Times New Roman"/>
      <w:color w:val="auto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15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uboml_lisgos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9</Pages>
  <Words>2988</Words>
  <Characters>17036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Zagorujko</cp:lastModifiedBy>
  <cp:revision>12</cp:revision>
  <dcterms:created xsi:type="dcterms:W3CDTF">2022-07-21T11:16:00Z</dcterms:created>
  <dcterms:modified xsi:type="dcterms:W3CDTF">2023-12-08T09:41:00Z</dcterms:modified>
</cp:coreProperties>
</file>